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6823" w14:textId="77777777" w:rsidR="00D07B9B" w:rsidRDefault="00D07B9B" w:rsidP="00D07B9B"/>
    <w:p w14:paraId="6F718125" w14:textId="77777777" w:rsidR="00D07B9B" w:rsidRDefault="00D07B9B" w:rsidP="00D07B9B"/>
    <w:p w14:paraId="6D6C0D4F" w14:textId="3D689038" w:rsidR="000C6735" w:rsidRPr="00D07B9B" w:rsidRDefault="00B12521" w:rsidP="00D07B9B">
      <w:pPr>
        <w:pStyle w:val="Overskrift1"/>
        <w:rPr>
          <w:sz w:val="28"/>
          <w:szCs w:val="18"/>
        </w:rPr>
      </w:pPr>
      <w:r w:rsidRPr="00D07B9B">
        <w:rPr>
          <w:sz w:val="28"/>
          <w:szCs w:val="18"/>
        </w:rPr>
        <w:t>Samtykke</w:t>
      </w:r>
      <w:r w:rsidR="00727EEE" w:rsidRPr="00D07B9B">
        <w:rPr>
          <w:sz w:val="28"/>
          <w:szCs w:val="18"/>
        </w:rPr>
        <w:t xml:space="preserve"> til tverrfaglig samarbeid og fritak fra taushetsplikt</w:t>
      </w:r>
    </w:p>
    <w:p w14:paraId="425FE50C" w14:textId="75301F4F" w:rsidR="008A2759" w:rsidRPr="00516E94" w:rsidRDefault="00C40C23" w:rsidP="00C40C23">
      <w:pPr>
        <w:rPr>
          <w:rFonts w:cs="Arial"/>
          <w:i/>
          <w:iCs/>
        </w:rPr>
      </w:pPr>
      <w:r w:rsidRPr="00516E94">
        <w:rPr>
          <w:rFonts w:cs="Arial"/>
          <w:i/>
          <w:iCs/>
        </w:rPr>
        <w:t>For at</w:t>
      </w:r>
      <w:r w:rsidR="00D25C5C">
        <w:rPr>
          <w:rFonts w:cs="Arial"/>
          <w:i/>
          <w:iCs/>
        </w:rPr>
        <w:t xml:space="preserve"> forskjellige</w:t>
      </w:r>
      <w:r w:rsidRPr="00516E94">
        <w:rPr>
          <w:rFonts w:cs="Arial"/>
          <w:i/>
          <w:iCs/>
        </w:rPr>
        <w:t xml:space="preserve"> instanser</w:t>
      </w:r>
      <w:r w:rsidR="00D25C5C">
        <w:rPr>
          <w:rFonts w:cs="Arial"/>
          <w:i/>
          <w:iCs/>
        </w:rPr>
        <w:t>/tjenester</w:t>
      </w:r>
      <w:r w:rsidRPr="00516E94">
        <w:rPr>
          <w:rFonts w:cs="Arial"/>
          <w:i/>
          <w:iCs/>
        </w:rPr>
        <w:t xml:space="preserve"> skal kunne samarbeide og dele taushetsbelagte opplysninger, må det foreligge samtykke fra barnet, fore</w:t>
      </w:r>
      <w:r w:rsidR="006D7CC6">
        <w:rPr>
          <w:rFonts w:cs="Arial"/>
          <w:i/>
          <w:iCs/>
        </w:rPr>
        <w:t>ldre</w:t>
      </w:r>
      <w:r w:rsidRPr="00516E94">
        <w:rPr>
          <w:rFonts w:cs="Arial"/>
          <w:i/>
          <w:iCs/>
        </w:rPr>
        <w:t xml:space="preserve"> eller verge.</w:t>
      </w:r>
    </w:p>
    <w:p w14:paraId="0A5DD2C6" w14:textId="77777777" w:rsidR="006D0DAB" w:rsidRPr="006D0DAB" w:rsidRDefault="006D0DAB" w:rsidP="00C40C23">
      <w:pPr>
        <w:rPr>
          <w:rFonts w:cs="Arial"/>
          <w:i/>
          <w:iCs/>
          <w:sz w:val="20"/>
          <w:szCs w:val="20"/>
        </w:rPr>
      </w:pPr>
    </w:p>
    <w:p w14:paraId="5C480A3A" w14:textId="03A37C71" w:rsidR="00C40C23" w:rsidRDefault="009A757C" w:rsidP="008A2759">
      <w:pPr>
        <w:spacing w:line="360" w:lineRule="auto"/>
        <w:rPr>
          <w:rFonts w:cs="Arial"/>
          <w:sz w:val="20"/>
          <w:szCs w:val="20"/>
          <w:lang w:eastAsia="en-US"/>
        </w:rPr>
      </w:pPr>
      <w:r w:rsidRPr="00A0524E">
        <w:rPr>
          <w:b/>
          <w:bCs/>
          <w:sz w:val="24"/>
          <w:szCs w:val="24"/>
        </w:rPr>
        <w:t>Navn på barnet</w:t>
      </w:r>
      <w:r w:rsidRPr="00A0524E">
        <w:rPr>
          <w:rFonts w:cs="Arial"/>
          <w:b/>
          <w:bCs/>
          <w:sz w:val="24"/>
          <w:szCs w:val="24"/>
          <w:lang w:eastAsia="en-US"/>
        </w:rPr>
        <w:t>:</w:t>
      </w:r>
      <w:r w:rsidR="00AD02FB" w:rsidRPr="00BB32F4">
        <w:rPr>
          <w:rFonts w:cs="Arial"/>
          <w:sz w:val="20"/>
          <w:szCs w:val="20"/>
          <w:lang w:eastAsia="en-US"/>
        </w:rPr>
        <w:t xml:space="preserve"> </w:t>
      </w:r>
      <w:sdt>
        <w:sdtPr>
          <w:rPr>
            <w:rFonts w:cs="Arial"/>
            <w:sz w:val="20"/>
            <w:szCs w:val="20"/>
            <w:lang w:eastAsia="en-US"/>
          </w:rPr>
          <w:id w:val="233667363"/>
          <w:placeholder>
            <w:docPart w:val="481EA19C9C0E42DAACD4152162530B57"/>
          </w:placeholder>
          <w:showingPlcHdr/>
        </w:sdtPr>
        <w:sdtEndPr/>
        <w:sdtContent>
          <w:r w:rsidR="00541709"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sdtContent>
      </w:sdt>
      <w:r w:rsidR="008A2759">
        <w:rPr>
          <w:rFonts w:cs="Arial"/>
          <w:sz w:val="20"/>
          <w:szCs w:val="20"/>
          <w:lang w:eastAsia="en-US"/>
        </w:rPr>
        <w:t xml:space="preserve"> </w:t>
      </w:r>
      <w:r w:rsidR="00AD02FB" w:rsidRPr="00A0524E">
        <w:rPr>
          <w:rFonts w:cs="Arial"/>
          <w:b/>
          <w:bCs/>
          <w:sz w:val="24"/>
          <w:szCs w:val="24"/>
          <w:lang w:eastAsia="en-US"/>
        </w:rPr>
        <w:t>Fødselsnr</w:t>
      </w:r>
      <w:r w:rsidR="00E35C09" w:rsidRPr="00A0524E">
        <w:rPr>
          <w:rFonts w:cs="Arial"/>
          <w:b/>
          <w:bCs/>
          <w:sz w:val="24"/>
          <w:szCs w:val="24"/>
          <w:lang w:eastAsia="en-US"/>
        </w:rPr>
        <w:t>.</w:t>
      </w:r>
      <w:r w:rsidR="00AD02FB" w:rsidRPr="00A0524E">
        <w:rPr>
          <w:rFonts w:cs="Arial"/>
          <w:b/>
          <w:bCs/>
          <w:sz w:val="24"/>
          <w:szCs w:val="24"/>
          <w:lang w:eastAsia="en-US"/>
        </w:rPr>
        <w:t>:</w:t>
      </w:r>
      <w:r w:rsidR="00AD02FB">
        <w:rPr>
          <w:rFonts w:cs="Arial"/>
          <w:lang w:eastAsia="en-US"/>
        </w:rPr>
        <w:t xml:space="preserve"> </w:t>
      </w:r>
      <w:sdt>
        <w:sdtPr>
          <w:rPr>
            <w:rFonts w:cs="Arial"/>
            <w:sz w:val="20"/>
            <w:szCs w:val="20"/>
            <w:lang w:eastAsia="en-US"/>
          </w:rPr>
          <w:id w:val="1779371394"/>
          <w:placeholder>
            <w:docPart w:val="214D26D8E9DA43DCB1AE5F27A12AA528"/>
          </w:placeholder>
          <w:showingPlcHdr/>
        </w:sdtPr>
        <w:sdtEndPr/>
        <w:sdtContent>
          <w:r w:rsidR="00541709"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sdtContent>
      </w:sdt>
    </w:p>
    <w:p w14:paraId="7C1E7932" w14:textId="3C7C6180" w:rsidR="00DB1C6C" w:rsidRDefault="00DB1C6C" w:rsidP="00D07B9B">
      <w:pPr>
        <w:spacing w:line="360" w:lineRule="auto"/>
        <w:rPr>
          <w:rFonts w:cs="Arial"/>
          <w:sz w:val="20"/>
          <w:szCs w:val="20"/>
          <w:lang w:eastAsia="en-US"/>
        </w:rPr>
      </w:pPr>
      <w:r>
        <w:rPr>
          <w:b/>
          <w:bCs/>
          <w:sz w:val="24"/>
          <w:szCs w:val="24"/>
        </w:rPr>
        <w:t>Ufødt barn</w:t>
      </w:r>
      <w:r w:rsidRPr="00A0524E">
        <w:rPr>
          <w:rFonts w:cs="Arial"/>
          <w:b/>
          <w:bCs/>
          <w:sz w:val="24"/>
          <w:szCs w:val="24"/>
          <w:lang w:eastAsia="en-US"/>
        </w:rPr>
        <w:t>:</w:t>
      </w:r>
      <w:r w:rsidRPr="00BB32F4">
        <w:rPr>
          <w:rFonts w:cs="Arial"/>
          <w:sz w:val="20"/>
          <w:szCs w:val="20"/>
          <w:lang w:eastAsia="en-US"/>
        </w:rPr>
        <w:t xml:space="preserve"> </w:t>
      </w:r>
      <w:sdt>
        <w:sdtPr>
          <w:rPr>
            <w:rFonts w:cs="Arial"/>
            <w:sz w:val="24"/>
            <w:szCs w:val="24"/>
            <w:lang w:eastAsia="en-US"/>
          </w:rPr>
          <w:id w:val="1438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92">
            <w:rPr>
              <w:rFonts w:ascii="MS Gothic" w:eastAsia="MS Gothic" w:hAnsi="MS Gothic" w:cs="Arial" w:hint="eastAsia"/>
              <w:sz w:val="24"/>
              <w:szCs w:val="24"/>
              <w:lang w:eastAsia="en-US"/>
            </w:rPr>
            <w:t>☐</w:t>
          </w:r>
        </w:sdtContent>
      </w:sdt>
      <w:r>
        <w:rPr>
          <w:rFonts w:cs="Arial"/>
          <w:sz w:val="20"/>
          <w:szCs w:val="20"/>
          <w:lang w:eastAsia="en-US"/>
        </w:rPr>
        <w:tab/>
      </w:r>
      <w:r>
        <w:rPr>
          <w:rFonts w:cs="Arial"/>
          <w:b/>
          <w:bCs/>
          <w:sz w:val="24"/>
          <w:szCs w:val="24"/>
          <w:lang w:eastAsia="en-US"/>
        </w:rPr>
        <w:t>Mors f</w:t>
      </w:r>
      <w:r w:rsidRPr="00A0524E">
        <w:rPr>
          <w:rFonts w:cs="Arial"/>
          <w:b/>
          <w:bCs/>
          <w:sz w:val="24"/>
          <w:szCs w:val="24"/>
          <w:lang w:eastAsia="en-US"/>
        </w:rPr>
        <w:t>ødsels</w:t>
      </w:r>
      <w:r w:rsidR="00E26ED5">
        <w:rPr>
          <w:rFonts w:cs="Arial"/>
          <w:b/>
          <w:bCs/>
          <w:sz w:val="24"/>
          <w:szCs w:val="24"/>
          <w:lang w:eastAsia="en-US"/>
        </w:rPr>
        <w:t>dato</w:t>
      </w:r>
      <w:r w:rsidRPr="00A0524E">
        <w:rPr>
          <w:rFonts w:cs="Arial"/>
          <w:b/>
          <w:bCs/>
          <w:sz w:val="24"/>
          <w:szCs w:val="24"/>
          <w:lang w:eastAsia="en-US"/>
        </w:rPr>
        <w:t>:</w:t>
      </w:r>
      <w:r>
        <w:rPr>
          <w:rFonts w:cs="Arial"/>
          <w:lang w:eastAsia="en-US"/>
        </w:rPr>
        <w:t xml:space="preserve"> </w:t>
      </w:r>
      <w:sdt>
        <w:sdtPr>
          <w:rPr>
            <w:rFonts w:cs="Arial"/>
            <w:sz w:val="20"/>
            <w:szCs w:val="20"/>
            <w:lang w:eastAsia="en-US"/>
          </w:rPr>
          <w:id w:val="250091791"/>
          <w:placeholder>
            <w:docPart w:val="47DBB124696B43FDB993AE37752E2F0E"/>
          </w:placeholder>
          <w:showingPlcHdr/>
        </w:sdtPr>
        <w:sdtEndPr/>
        <w:sdtContent>
          <w:r w:rsidR="00541709"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sdtContent>
      </w:sdt>
    </w:p>
    <w:p w14:paraId="583E6F9F" w14:textId="2AB7CBE7" w:rsidR="005F6106" w:rsidRPr="00516E94" w:rsidRDefault="0011469E" w:rsidP="00537232">
      <w:pPr>
        <w:rPr>
          <w:rFonts w:cs="Arial"/>
          <w:lang w:eastAsia="en-US"/>
        </w:rPr>
      </w:pPr>
      <w:sdt>
        <w:sdtPr>
          <w:rPr>
            <w:rFonts w:cs="Arial"/>
            <w:lang w:eastAsia="en-US"/>
          </w:rPr>
          <w:id w:val="-77763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2F4" w:rsidRPr="00516E9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6F1F1F" w:rsidRPr="00516E94">
        <w:rPr>
          <w:rFonts w:cs="Arial"/>
          <w:lang w:eastAsia="en-US"/>
        </w:rPr>
        <w:t xml:space="preserve"> Jeg/vi samtykker til at </w:t>
      </w:r>
      <w:r w:rsidR="00910A61" w:rsidRPr="00516E94">
        <w:rPr>
          <w:rFonts w:cs="Arial"/>
          <w:lang w:eastAsia="en-US"/>
        </w:rPr>
        <w:t xml:space="preserve">følgende instanser/tjenester kan dele og </w:t>
      </w:r>
      <w:r w:rsidR="006126F8" w:rsidRPr="00516E94">
        <w:rPr>
          <w:rFonts w:cs="Arial"/>
          <w:lang w:eastAsia="en-US"/>
        </w:rPr>
        <w:t>utvek</w:t>
      </w:r>
      <w:r w:rsidR="001734E7" w:rsidRPr="00516E94">
        <w:rPr>
          <w:rFonts w:cs="Arial"/>
          <w:lang w:eastAsia="en-US"/>
        </w:rPr>
        <w:t>sle</w:t>
      </w:r>
      <w:r w:rsidR="006126F8" w:rsidRPr="00516E94">
        <w:rPr>
          <w:rFonts w:cs="Arial"/>
          <w:lang w:eastAsia="en-US"/>
        </w:rPr>
        <w:t xml:space="preserve"> taushetsbelagt informasjon </w:t>
      </w:r>
      <w:r w:rsidR="00A05AA2" w:rsidRPr="00516E94">
        <w:rPr>
          <w:rFonts w:cs="Arial"/>
          <w:lang w:eastAsia="en-US"/>
        </w:rPr>
        <w:t xml:space="preserve">om mitt barn </w:t>
      </w:r>
      <w:r w:rsidR="00537232" w:rsidRPr="00516E94">
        <w:rPr>
          <w:rFonts w:cs="Arial"/>
          <w:lang w:eastAsia="en-US"/>
        </w:rPr>
        <w:t>slik</w:t>
      </w:r>
      <w:r w:rsidR="00A05AA2" w:rsidRPr="00516E94">
        <w:rPr>
          <w:rFonts w:cs="Arial"/>
          <w:lang w:eastAsia="en-US"/>
        </w:rPr>
        <w:t xml:space="preserve"> at de </w:t>
      </w:r>
      <w:r w:rsidR="00537232" w:rsidRPr="00516E94">
        <w:rPr>
          <w:rFonts w:cs="Arial"/>
          <w:lang w:eastAsia="en-US"/>
        </w:rPr>
        <w:t>kan gi</w:t>
      </w:r>
      <w:r w:rsidR="00AF3CE4" w:rsidRPr="00516E94">
        <w:rPr>
          <w:rFonts w:cs="Arial"/>
          <w:lang w:eastAsia="en-US"/>
        </w:rPr>
        <w:t xml:space="preserve"> </w:t>
      </w:r>
      <w:r w:rsidR="00857351" w:rsidRPr="00516E94">
        <w:rPr>
          <w:rFonts w:cs="Arial"/>
          <w:lang w:eastAsia="en-US"/>
        </w:rPr>
        <w:t>helhetlig og samordnet oppfølging. Sett kryss</w:t>
      </w:r>
      <w:r w:rsidR="00455B77" w:rsidRPr="00516E94">
        <w:rPr>
          <w:rFonts w:cs="Arial"/>
          <w:lang w:eastAsia="en-US"/>
        </w:rPr>
        <w:t>:</w:t>
      </w:r>
    </w:p>
    <w:tbl>
      <w:tblPr>
        <w:tblStyle w:val="Tabellrutenett1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29"/>
      </w:tblGrid>
      <w:tr w:rsidR="005F6106" w:rsidRPr="005F6106" w14:paraId="7A60338E" w14:textId="77777777" w:rsidTr="00C927B7">
        <w:tc>
          <w:tcPr>
            <w:tcW w:w="4536" w:type="dxa"/>
          </w:tcPr>
          <w:p w14:paraId="3270AF39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b/>
                <w:bCs/>
                <w:color w:val="auto"/>
                <w:lang w:eastAsia="en-US"/>
              </w:rPr>
            </w:pPr>
            <w:r w:rsidRPr="005F6106">
              <w:rPr>
                <w:rFonts w:cs="Arial"/>
                <w:b/>
                <w:bCs/>
                <w:color w:val="auto"/>
                <w:lang w:eastAsia="en-US"/>
              </w:rPr>
              <w:t>Forebyggende tjenester:</w:t>
            </w:r>
          </w:p>
        </w:tc>
        <w:tc>
          <w:tcPr>
            <w:tcW w:w="5429" w:type="dxa"/>
          </w:tcPr>
          <w:p w14:paraId="27FEF094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b/>
                <w:bCs/>
                <w:color w:val="auto"/>
                <w:lang w:eastAsia="en-US"/>
              </w:rPr>
            </w:pPr>
            <w:r w:rsidRPr="005F6106">
              <w:rPr>
                <w:rFonts w:cs="Arial"/>
                <w:b/>
                <w:bCs/>
                <w:color w:val="auto"/>
                <w:lang w:eastAsia="en-US"/>
              </w:rPr>
              <w:t>Skole/barnehage:</w:t>
            </w:r>
          </w:p>
        </w:tc>
      </w:tr>
      <w:tr w:rsidR="005F6106" w:rsidRPr="005F6106" w14:paraId="4C277EAD" w14:textId="77777777" w:rsidTr="00C927B7">
        <w:tc>
          <w:tcPr>
            <w:tcW w:w="4536" w:type="dxa"/>
          </w:tcPr>
          <w:p w14:paraId="57A6CDF7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4165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Helsesykepleier</w:t>
            </w:r>
          </w:p>
        </w:tc>
        <w:tc>
          <w:tcPr>
            <w:tcW w:w="5429" w:type="dxa"/>
          </w:tcPr>
          <w:p w14:paraId="35384E7A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016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Nåværende barnehage</w:t>
            </w:r>
          </w:p>
        </w:tc>
      </w:tr>
      <w:tr w:rsidR="005F6106" w:rsidRPr="005F6106" w14:paraId="1AA961B1" w14:textId="77777777" w:rsidTr="00C927B7">
        <w:tc>
          <w:tcPr>
            <w:tcW w:w="4536" w:type="dxa"/>
          </w:tcPr>
          <w:p w14:paraId="2233A351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353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Familieterapeut</w:t>
            </w:r>
          </w:p>
        </w:tc>
        <w:tc>
          <w:tcPr>
            <w:tcW w:w="5429" w:type="dxa"/>
            <w:vMerge w:val="restart"/>
          </w:tcPr>
          <w:p w14:paraId="320D268E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0440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Tidligere barnehage(r)</w:t>
            </w:r>
          </w:p>
          <w:p w14:paraId="3D8CDE0B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color w:val="auto"/>
                <w:lang w:eastAsia="en-US"/>
              </w:rPr>
              <w:t>Navn på tidligere barnehage(r):</w:t>
            </w:r>
          </w:p>
          <w:p w14:paraId="602F1845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  <w:p w14:paraId="09C30BD3" w14:textId="22EBC3AA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65F1D634" w14:textId="77777777" w:rsidTr="00C927B7">
        <w:tc>
          <w:tcPr>
            <w:tcW w:w="4536" w:type="dxa"/>
          </w:tcPr>
          <w:p w14:paraId="6F157414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8270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Jordmor</w:t>
            </w:r>
          </w:p>
        </w:tc>
        <w:tc>
          <w:tcPr>
            <w:tcW w:w="5429" w:type="dxa"/>
            <w:vMerge/>
          </w:tcPr>
          <w:p w14:paraId="2513069F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11EE4703" w14:textId="77777777" w:rsidTr="00C927B7">
        <w:trPr>
          <w:trHeight w:val="243"/>
        </w:trPr>
        <w:tc>
          <w:tcPr>
            <w:tcW w:w="4536" w:type="dxa"/>
          </w:tcPr>
          <w:p w14:paraId="09B37DEF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3662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Ungdomskontakt    </w:t>
            </w:r>
          </w:p>
        </w:tc>
        <w:tc>
          <w:tcPr>
            <w:tcW w:w="5429" w:type="dxa"/>
            <w:vMerge/>
          </w:tcPr>
          <w:p w14:paraId="45F2E2A9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540A8F50" w14:textId="77777777" w:rsidTr="00C927B7">
        <w:tc>
          <w:tcPr>
            <w:tcW w:w="4536" w:type="dxa"/>
          </w:tcPr>
          <w:p w14:paraId="7D26FADA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22305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Fysio-/ergoterapitjenesten</w:t>
            </w:r>
          </w:p>
        </w:tc>
        <w:tc>
          <w:tcPr>
            <w:tcW w:w="5429" w:type="dxa"/>
            <w:vMerge/>
          </w:tcPr>
          <w:p w14:paraId="5B72894F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6D7F1D0B" w14:textId="77777777" w:rsidTr="00C927B7">
        <w:tc>
          <w:tcPr>
            <w:tcW w:w="4536" w:type="dxa"/>
          </w:tcPr>
          <w:p w14:paraId="3428D451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1D66029E" w14:textId="76CA51BC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42306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Skole</w:t>
            </w:r>
          </w:p>
        </w:tc>
      </w:tr>
      <w:tr w:rsidR="005F6106" w:rsidRPr="005F6106" w14:paraId="116D43F9" w14:textId="77777777" w:rsidTr="00C927B7">
        <w:tc>
          <w:tcPr>
            <w:tcW w:w="4536" w:type="dxa"/>
          </w:tcPr>
          <w:p w14:paraId="408A314C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  <w:vMerge w:val="restart"/>
          </w:tcPr>
          <w:p w14:paraId="109205A8" w14:textId="55722872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2373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Tidligere skole</w:t>
            </w:r>
            <w:r w:rsidR="00053F6D">
              <w:rPr>
                <w:rFonts w:cs="Arial"/>
                <w:color w:val="auto"/>
                <w:lang w:eastAsia="en-US"/>
              </w:rPr>
              <w:t>(r)</w:t>
            </w:r>
          </w:p>
          <w:p w14:paraId="4CEFB7BA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color w:val="auto"/>
                <w:lang w:eastAsia="en-US"/>
              </w:rPr>
              <w:t>Navn på tidligere skole(r):</w:t>
            </w:r>
          </w:p>
          <w:p w14:paraId="23682F2B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  <w:p w14:paraId="6EE63ADE" w14:textId="6072E9AA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  <w:lang w:eastAsia="en-US"/>
                </w:rPr>
                <w:id w:val="1303575377"/>
                <w:placeholder>
                  <w:docPart w:val="D3ACC70686A8447AB5A95E4FC3BE277C"/>
                </w:placeholder>
                <w:showingPlcHdr/>
              </w:sdtPr>
              <w:sdtEndPr/>
              <w:sdtContent>
                <w:r w:rsidR="00B6277F" w:rsidRPr="00516E94">
                  <w:rPr>
                    <w:rFonts w:cs="Arial"/>
                    <w:color w:val="A6A6A6" w:themeColor="background1" w:themeShade="A6"/>
                    <w:lang w:eastAsia="en-US"/>
                  </w:rPr>
                  <w:t>_________________________</w:t>
                </w:r>
              </w:sdtContent>
            </w:sdt>
          </w:p>
        </w:tc>
      </w:tr>
      <w:tr w:rsidR="005F6106" w:rsidRPr="005F6106" w14:paraId="15FFB4A8" w14:textId="77777777" w:rsidTr="00C927B7">
        <w:tc>
          <w:tcPr>
            <w:tcW w:w="4536" w:type="dxa"/>
          </w:tcPr>
          <w:p w14:paraId="27D55B89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b/>
                <w:bCs/>
                <w:color w:val="auto"/>
                <w:lang w:eastAsia="en-US"/>
              </w:rPr>
              <w:t>Helse:</w:t>
            </w:r>
          </w:p>
        </w:tc>
        <w:tc>
          <w:tcPr>
            <w:tcW w:w="5429" w:type="dxa"/>
            <w:vMerge/>
          </w:tcPr>
          <w:p w14:paraId="3F255376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2D4CBF85" w14:textId="77777777" w:rsidTr="00C927B7">
        <w:tc>
          <w:tcPr>
            <w:tcW w:w="4536" w:type="dxa"/>
          </w:tcPr>
          <w:p w14:paraId="0DC23BE5" w14:textId="0DCF374F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04888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</w:t>
            </w:r>
            <w:r w:rsidR="005F6106" w:rsidRPr="005F6106">
              <w:rPr>
                <w:rFonts w:cs="Arial"/>
                <w:color w:val="auto"/>
                <w:lang w:eastAsia="en-US"/>
              </w:rPr>
              <w:t>Fastlege</w:t>
            </w:r>
          </w:p>
        </w:tc>
        <w:tc>
          <w:tcPr>
            <w:tcW w:w="5429" w:type="dxa"/>
            <w:vMerge/>
          </w:tcPr>
          <w:p w14:paraId="6F806FC5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2D7D9F0C" w14:textId="77777777" w:rsidTr="00C927B7">
        <w:tc>
          <w:tcPr>
            <w:tcW w:w="4536" w:type="dxa"/>
          </w:tcPr>
          <w:p w14:paraId="745C1AF8" w14:textId="6189956F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6308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</w:t>
            </w:r>
            <w:r w:rsidR="005F6106" w:rsidRPr="005F6106">
              <w:rPr>
                <w:rFonts w:cs="Arial"/>
                <w:color w:val="auto"/>
                <w:lang w:eastAsia="en-US"/>
              </w:rPr>
              <w:t xml:space="preserve">Barne- og ungdomspsykiatrisk poliklinikk </w:t>
            </w:r>
          </w:p>
        </w:tc>
        <w:tc>
          <w:tcPr>
            <w:tcW w:w="5429" w:type="dxa"/>
            <w:vMerge/>
          </w:tcPr>
          <w:p w14:paraId="0C838B24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33E175A7" w14:textId="77777777" w:rsidTr="00C927B7">
        <w:tc>
          <w:tcPr>
            <w:tcW w:w="4536" w:type="dxa"/>
          </w:tcPr>
          <w:p w14:paraId="474B6753" w14:textId="6037E8A0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0383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</w:t>
            </w:r>
            <w:r w:rsidR="005F6106" w:rsidRPr="005F6106">
              <w:rPr>
                <w:rFonts w:cs="Arial"/>
                <w:color w:val="auto"/>
                <w:lang w:eastAsia="en-US"/>
              </w:rPr>
              <w:t>Habiliteringstjenesten for barn og unge</w:t>
            </w:r>
          </w:p>
        </w:tc>
        <w:tc>
          <w:tcPr>
            <w:tcW w:w="5429" w:type="dxa"/>
          </w:tcPr>
          <w:p w14:paraId="32C7BE6F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26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PPT</w:t>
            </w:r>
          </w:p>
        </w:tc>
      </w:tr>
      <w:tr w:rsidR="005F6106" w:rsidRPr="005F6106" w14:paraId="4A7C24F5" w14:textId="77777777" w:rsidTr="00C927B7">
        <w:trPr>
          <w:trHeight w:val="267"/>
        </w:trPr>
        <w:tc>
          <w:tcPr>
            <w:tcW w:w="4536" w:type="dxa"/>
            <w:vMerge w:val="restart"/>
          </w:tcPr>
          <w:p w14:paraId="6B6B4C86" w14:textId="5BE42B53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4117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</w:t>
            </w:r>
            <w:r w:rsidR="005F6106" w:rsidRPr="005F6106">
              <w:rPr>
                <w:rFonts w:cs="Arial"/>
                <w:color w:val="auto"/>
                <w:lang w:eastAsia="en-US"/>
              </w:rPr>
              <w:t>Annen spesialisthelsetjeneste</w:t>
            </w:r>
          </w:p>
          <w:p w14:paraId="0E63AE1D" w14:textId="26DEAF4A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color w:val="auto"/>
                <w:lang w:eastAsia="en-US"/>
              </w:rPr>
              <w:t>Navn på sykehus/avdeling</w:t>
            </w:r>
            <w:r w:rsidR="00A040B6">
              <w:rPr>
                <w:rFonts w:cs="Arial"/>
                <w:color w:val="auto"/>
                <w:lang w:eastAsia="en-US"/>
              </w:rPr>
              <w:t>/poliklinikk</w:t>
            </w:r>
            <w:r w:rsidRPr="005F6106">
              <w:rPr>
                <w:rFonts w:cs="Arial"/>
                <w:color w:val="auto"/>
                <w:lang w:eastAsia="en-US"/>
              </w:rPr>
              <w:t>:</w:t>
            </w:r>
          </w:p>
          <w:p w14:paraId="211B44B6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  <w:p w14:paraId="43A66965" w14:textId="766FD9B5" w:rsidR="005F6106" w:rsidRDefault="005F6106" w:rsidP="005F610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5F6106">
              <w:rPr>
                <w:rFonts w:cs="Arial"/>
                <w:color w:val="auto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eastAsia="en-US"/>
                </w:rPr>
                <w:id w:val="-1825035517"/>
                <w:placeholder>
                  <w:docPart w:val="8D873432DF304082B6EF16D98F03AE0D"/>
                </w:placeholder>
                <w:showingPlcHdr/>
              </w:sdtPr>
              <w:sdtEndPr/>
              <w:sdtContent>
                <w:r w:rsidR="00B6277F" w:rsidRPr="00516E94">
                  <w:rPr>
                    <w:rFonts w:cs="Arial"/>
                    <w:color w:val="A6A6A6" w:themeColor="background1" w:themeShade="A6"/>
                    <w:lang w:eastAsia="en-US"/>
                  </w:rPr>
                  <w:t>_________________________</w:t>
                </w:r>
              </w:sdtContent>
            </w:sdt>
          </w:p>
          <w:p w14:paraId="5A25E5DD" w14:textId="77777777" w:rsidR="00F1140B" w:rsidRDefault="00F1140B" w:rsidP="005F6106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2E27BA1B" w14:textId="7EE6A679" w:rsidR="00F1140B" w:rsidRPr="005F6106" w:rsidRDefault="0011469E" w:rsidP="005F6106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3092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0B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F1140B" w:rsidRPr="005F6106">
              <w:rPr>
                <w:rFonts w:cs="Arial"/>
                <w:color w:val="auto"/>
                <w:lang w:eastAsia="en-US"/>
              </w:rPr>
              <w:t xml:space="preserve"> Barnevernstjenesten</w:t>
            </w:r>
          </w:p>
        </w:tc>
        <w:tc>
          <w:tcPr>
            <w:tcW w:w="5429" w:type="dxa"/>
          </w:tcPr>
          <w:p w14:paraId="451B7C4B" w14:textId="3D12E8BE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6508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Spesialpedagogi</w:t>
            </w:r>
            <w:r w:rsidR="00A040B6">
              <w:rPr>
                <w:rFonts w:cs="Arial"/>
                <w:color w:val="auto"/>
                <w:lang w:eastAsia="en-US"/>
              </w:rPr>
              <w:t>kk</w:t>
            </w:r>
            <w:r w:rsidR="005F6106" w:rsidRPr="005F6106">
              <w:rPr>
                <w:rFonts w:cs="Arial"/>
                <w:color w:val="auto"/>
                <w:lang w:eastAsia="en-US"/>
              </w:rPr>
              <w:t xml:space="preserve"> førskole</w:t>
            </w:r>
          </w:p>
        </w:tc>
      </w:tr>
      <w:tr w:rsidR="005F6106" w:rsidRPr="005F6106" w14:paraId="0B98F01A" w14:textId="77777777" w:rsidTr="00C927B7">
        <w:trPr>
          <w:trHeight w:val="266"/>
        </w:trPr>
        <w:tc>
          <w:tcPr>
            <w:tcW w:w="4536" w:type="dxa"/>
            <w:vMerge/>
          </w:tcPr>
          <w:p w14:paraId="17A2B16F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577DAE6A" w14:textId="773148B1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22721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C927B7">
              <w:rPr>
                <w:rFonts w:cs="Arial"/>
                <w:color w:val="auto"/>
                <w:lang w:eastAsia="en-US"/>
              </w:rPr>
              <w:t xml:space="preserve"> SFO</w:t>
            </w:r>
          </w:p>
        </w:tc>
      </w:tr>
      <w:tr w:rsidR="005F6106" w:rsidRPr="005F6106" w14:paraId="15E91942" w14:textId="77777777" w:rsidTr="00C927B7">
        <w:trPr>
          <w:trHeight w:val="266"/>
        </w:trPr>
        <w:tc>
          <w:tcPr>
            <w:tcW w:w="4536" w:type="dxa"/>
            <w:vMerge/>
          </w:tcPr>
          <w:p w14:paraId="053FD5E3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7CFD2108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57065215" w14:textId="77777777" w:rsidTr="00C927B7">
        <w:trPr>
          <w:trHeight w:val="266"/>
        </w:trPr>
        <w:tc>
          <w:tcPr>
            <w:tcW w:w="4536" w:type="dxa"/>
            <w:vMerge/>
          </w:tcPr>
          <w:p w14:paraId="2A7ABB71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417595F3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024F11B0" w14:textId="77777777" w:rsidTr="00C927B7">
        <w:tc>
          <w:tcPr>
            <w:tcW w:w="4536" w:type="dxa"/>
          </w:tcPr>
          <w:p w14:paraId="2887E26C" w14:textId="47C9E820" w:rsidR="00F1140B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70135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</w:t>
            </w:r>
            <w:r w:rsidR="00F1140B">
              <w:rPr>
                <w:rFonts w:cs="Arial"/>
                <w:color w:val="auto"/>
                <w:lang w:eastAsia="en-US"/>
              </w:rPr>
              <w:t>Nettverksveileder</w:t>
            </w:r>
          </w:p>
        </w:tc>
        <w:tc>
          <w:tcPr>
            <w:tcW w:w="5429" w:type="dxa"/>
          </w:tcPr>
          <w:p w14:paraId="00060734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b/>
                <w:bCs/>
                <w:color w:val="auto"/>
                <w:lang w:eastAsia="en-US"/>
              </w:rPr>
              <w:t>Andre:</w:t>
            </w:r>
          </w:p>
        </w:tc>
      </w:tr>
      <w:tr w:rsidR="005F6106" w:rsidRPr="005F6106" w14:paraId="31A6815B" w14:textId="77777777" w:rsidTr="00C927B7">
        <w:tc>
          <w:tcPr>
            <w:tcW w:w="4536" w:type="dxa"/>
          </w:tcPr>
          <w:p w14:paraId="2E663E78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89672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Koordinerende enhet</w:t>
            </w:r>
          </w:p>
        </w:tc>
        <w:tc>
          <w:tcPr>
            <w:tcW w:w="5429" w:type="dxa"/>
          </w:tcPr>
          <w:p w14:paraId="23774533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220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NAV</w:t>
            </w:r>
          </w:p>
        </w:tc>
      </w:tr>
      <w:tr w:rsidR="005F6106" w:rsidRPr="005F6106" w14:paraId="182AE286" w14:textId="77777777" w:rsidTr="00C927B7">
        <w:trPr>
          <w:trHeight w:val="275"/>
        </w:trPr>
        <w:tc>
          <w:tcPr>
            <w:tcW w:w="4536" w:type="dxa"/>
          </w:tcPr>
          <w:p w14:paraId="5BBD5301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5104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Barnekoordinator/koordinator</w:t>
            </w:r>
          </w:p>
        </w:tc>
        <w:tc>
          <w:tcPr>
            <w:tcW w:w="5429" w:type="dxa"/>
          </w:tcPr>
          <w:p w14:paraId="09262A21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8618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Politiet</w:t>
            </w:r>
          </w:p>
        </w:tc>
      </w:tr>
      <w:tr w:rsidR="005F6106" w:rsidRPr="005F6106" w14:paraId="55410B8A" w14:textId="77777777" w:rsidTr="00C927B7">
        <w:trPr>
          <w:trHeight w:val="275"/>
        </w:trPr>
        <w:tc>
          <w:tcPr>
            <w:tcW w:w="4536" w:type="dxa"/>
          </w:tcPr>
          <w:p w14:paraId="4040DA70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63220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Helseforvaltning</w:t>
            </w:r>
          </w:p>
        </w:tc>
        <w:tc>
          <w:tcPr>
            <w:tcW w:w="5429" w:type="dxa"/>
          </w:tcPr>
          <w:p w14:paraId="1308D787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b/>
                <w:bCs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8854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SLT-koordinator</w:t>
            </w:r>
          </w:p>
        </w:tc>
      </w:tr>
      <w:tr w:rsidR="005F6106" w:rsidRPr="005F6106" w14:paraId="40324A68" w14:textId="77777777" w:rsidTr="00C927B7">
        <w:trPr>
          <w:trHeight w:val="285"/>
        </w:trPr>
        <w:tc>
          <w:tcPr>
            <w:tcW w:w="4536" w:type="dxa"/>
            <w:vMerge w:val="restart"/>
          </w:tcPr>
          <w:p w14:paraId="3B64A17F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-17780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Kompetansesenter rus og psykisk helse</w:t>
            </w:r>
          </w:p>
          <w:p w14:paraId="1E94625A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color w:val="auto"/>
                <w:lang w:eastAsia="en-US"/>
              </w:rPr>
              <w:t xml:space="preserve">    </w:t>
            </w:r>
            <w:sdt>
              <w:sdtPr>
                <w:rPr>
                  <w:rFonts w:cs="Arial"/>
                  <w:color w:val="auto"/>
                  <w:lang w:eastAsia="en-US"/>
                </w:rPr>
                <w:id w:val="3644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Pr="005F6106">
              <w:rPr>
                <w:rFonts w:cs="Arial"/>
                <w:color w:val="auto"/>
                <w:lang w:eastAsia="en-US"/>
              </w:rPr>
              <w:t>Team psykisk helse barn og unge</w:t>
            </w:r>
          </w:p>
          <w:p w14:paraId="3D8DC8AC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  <w:p w14:paraId="03584E3F" w14:textId="15B26FDC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r w:rsidRPr="005F6106">
              <w:rPr>
                <w:rFonts w:cs="Arial"/>
                <w:color w:val="auto"/>
                <w:lang w:eastAsia="en-US"/>
              </w:rPr>
              <w:t xml:space="preserve">    </w:t>
            </w:r>
            <w:sdt>
              <w:sdtPr>
                <w:rPr>
                  <w:rFonts w:cs="Arial"/>
                  <w:color w:val="auto"/>
                  <w:lang w:eastAsia="en-US"/>
                </w:rPr>
                <w:id w:val="-14697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Pr="005F6106">
              <w:rPr>
                <w:rFonts w:cs="Arial"/>
                <w:color w:val="auto"/>
                <w:lang w:eastAsia="en-US"/>
              </w:rPr>
              <w:t xml:space="preserve">Andre: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eastAsia="en-US"/>
                </w:rPr>
                <w:id w:val="1918207382"/>
                <w:placeholder>
                  <w:docPart w:val="9568C4E86D904CCC96F1DCDA18C10A3D"/>
                </w:placeholder>
                <w:showingPlcHdr/>
              </w:sdtPr>
              <w:sdtEndPr/>
              <w:sdtContent>
                <w:r w:rsidR="00B6277F" w:rsidRPr="00516E94">
                  <w:rPr>
                    <w:rFonts w:cs="Arial"/>
                    <w:color w:val="A6A6A6" w:themeColor="background1" w:themeShade="A6"/>
                    <w:lang w:eastAsia="en-US"/>
                  </w:rPr>
                  <w:t>_________________________</w:t>
                </w:r>
              </w:sdtContent>
            </w:sdt>
          </w:p>
        </w:tc>
        <w:tc>
          <w:tcPr>
            <w:tcW w:w="5429" w:type="dxa"/>
          </w:tcPr>
          <w:p w14:paraId="6DBE7F9B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3890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Samhandlingsteamet</w:t>
            </w:r>
          </w:p>
        </w:tc>
      </w:tr>
      <w:tr w:rsidR="005F6106" w:rsidRPr="005F6106" w14:paraId="5E2C8374" w14:textId="77777777" w:rsidTr="00C927B7">
        <w:trPr>
          <w:trHeight w:val="285"/>
        </w:trPr>
        <w:tc>
          <w:tcPr>
            <w:tcW w:w="4536" w:type="dxa"/>
            <w:vMerge/>
          </w:tcPr>
          <w:p w14:paraId="645D3D3D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6803359C" w14:textId="77777777" w:rsidR="005F6106" w:rsidRPr="005F6106" w:rsidRDefault="0011469E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  <w:sdt>
              <w:sdtPr>
                <w:rPr>
                  <w:rFonts w:cs="Arial"/>
                  <w:color w:val="auto"/>
                  <w:lang w:eastAsia="en-US"/>
                </w:rPr>
                <w:id w:val="14415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06" w:rsidRPr="005F6106">
                  <w:rPr>
                    <w:rFonts w:ascii="Segoe UI Symbol" w:hAnsi="Segoe UI Symbol" w:cs="Segoe UI Symbol"/>
                    <w:color w:val="auto"/>
                    <w:lang w:eastAsia="en-US"/>
                  </w:rPr>
                  <w:t>☐</w:t>
                </w:r>
              </w:sdtContent>
            </w:sdt>
            <w:r w:rsidR="005F6106" w:rsidRPr="005F6106">
              <w:rPr>
                <w:rFonts w:cs="Arial"/>
                <w:color w:val="auto"/>
                <w:lang w:eastAsia="en-US"/>
              </w:rPr>
              <w:t xml:space="preserve"> Støttekontakt/avlastning</w:t>
            </w:r>
          </w:p>
        </w:tc>
      </w:tr>
      <w:tr w:rsidR="005F6106" w:rsidRPr="005F6106" w14:paraId="3C1C32BA" w14:textId="77777777" w:rsidTr="00C927B7">
        <w:trPr>
          <w:trHeight w:val="285"/>
        </w:trPr>
        <w:tc>
          <w:tcPr>
            <w:tcW w:w="4536" w:type="dxa"/>
            <w:vMerge/>
          </w:tcPr>
          <w:p w14:paraId="6CBBD48D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7CD61623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  <w:tr w:rsidR="005F6106" w:rsidRPr="005F6106" w14:paraId="79BED280" w14:textId="77777777" w:rsidTr="00C927B7">
        <w:trPr>
          <w:trHeight w:val="285"/>
        </w:trPr>
        <w:tc>
          <w:tcPr>
            <w:tcW w:w="4536" w:type="dxa"/>
            <w:vMerge/>
          </w:tcPr>
          <w:p w14:paraId="20D2E6B5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5429" w:type="dxa"/>
          </w:tcPr>
          <w:p w14:paraId="55E97F20" w14:textId="77777777" w:rsidR="005F6106" w:rsidRPr="005F6106" w:rsidRDefault="005F6106" w:rsidP="005F6106">
            <w:pPr>
              <w:spacing w:after="0" w:line="240" w:lineRule="auto"/>
              <w:rPr>
                <w:rFonts w:cs="Arial"/>
                <w:color w:val="auto"/>
                <w:lang w:eastAsia="en-US"/>
              </w:rPr>
            </w:pPr>
          </w:p>
        </w:tc>
      </w:tr>
    </w:tbl>
    <w:p w14:paraId="13AE528B" w14:textId="77777777" w:rsidR="00D07B9B" w:rsidRDefault="00D07B9B" w:rsidP="00BE5953">
      <w:pPr>
        <w:spacing w:after="0"/>
        <w:rPr>
          <w:rFonts w:cs="Arial"/>
          <w:b/>
          <w:bCs/>
          <w:sz w:val="20"/>
          <w:szCs w:val="20"/>
          <w:lang w:eastAsia="en-US"/>
        </w:rPr>
      </w:pPr>
    </w:p>
    <w:p w14:paraId="6C43CE00" w14:textId="77777777" w:rsidR="00C94CE8" w:rsidRDefault="00C94CE8" w:rsidP="00D07B9B">
      <w:pPr>
        <w:spacing w:after="0"/>
        <w:rPr>
          <w:b/>
          <w:bCs/>
          <w:sz w:val="24"/>
          <w:szCs w:val="24"/>
          <w:lang w:eastAsia="en-US"/>
        </w:rPr>
      </w:pPr>
    </w:p>
    <w:p w14:paraId="44A726DC" w14:textId="66CD47AE" w:rsidR="00516E94" w:rsidRPr="00E96FC5" w:rsidRDefault="00534276" w:rsidP="00D07B9B">
      <w:pPr>
        <w:spacing w:after="0"/>
        <w:rPr>
          <w:rFonts w:cs="Arial"/>
          <w:b/>
          <w:bCs/>
          <w:lang w:eastAsia="en-US"/>
        </w:rPr>
      </w:pPr>
      <w:r w:rsidRPr="00E96FC5">
        <w:rPr>
          <w:rFonts w:cs="Arial"/>
          <w:b/>
          <w:bCs/>
          <w:lang w:eastAsia="en-US"/>
        </w:rPr>
        <w:t>Fritidsaktivi</w:t>
      </w:r>
      <w:r w:rsidR="009354B3" w:rsidRPr="00E96FC5">
        <w:rPr>
          <w:rFonts w:cs="Arial"/>
          <w:b/>
          <w:bCs/>
          <w:lang w:eastAsia="en-US"/>
        </w:rPr>
        <w:t xml:space="preserve">tet: </w:t>
      </w:r>
    </w:p>
    <w:p w14:paraId="41EF1A64" w14:textId="493C648F" w:rsidR="003C2F0F" w:rsidRDefault="000E4B3B" w:rsidP="00D07B9B">
      <w:pPr>
        <w:spacing w:after="0"/>
      </w:pPr>
      <w:r w:rsidRPr="000E4B3B">
        <w:t>Navn på kontaktperson</w:t>
      </w:r>
      <w:r>
        <w:t xml:space="preserve"> og </w:t>
      </w:r>
      <w:r w:rsidR="00710A50">
        <w:t>organisasjon:</w:t>
      </w:r>
      <w:r w:rsidR="003C2F0F">
        <w:t xml:space="preserve"> </w:t>
      </w:r>
      <w:sdt>
        <w:sdtPr>
          <w:rPr>
            <w:rFonts w:cs="Arial"/>
            <w:sz w:val="20"/>
            <w:szCs w:val="20"/>
            <w:lang w:eastAsia="en-US"/>
          </w:rPr>
          <w:id w:val="430477566"/>
          <w:placeholder>
            <w:docPart w:val="DABC6AD08E07415FA9899CCEA31F8652"/>
          </w:placeholder>
          <w:showingPlcHdr/>
        </w:sdtPr>
        <w:sdtEndPr/>
        <w:sdtContent>
          <w:r w:rsidR="003C2F0F"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  <w:r w:rsidR="003C2F0F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</w:t>
          </w:r>
        </w:sdtContent>
      </w:sdt>
    </w:p>
    <w:p w14:paraId="37F06CD2" w14:textId="289B7006" w:rsidR="009354B3" w:rsidRDefault="009354B3" w:rsidP="00D07B9B">
      <w:pPr>
        <w:spacing w:after="0"/>
        <w:rPr>
          <w:b/>
          <w:bCs/>
          <w:sz w:val="24"/>
          <w:szCs w:val="24"/>
          <w:lang w:eastAsia="en-US"/>
        </w:rPr>
      </w:pPr>
    </w:p>
    <w:p w14:paraId="21A6188D" w14:textId="77777777" w:rsidR="008D500B" w:rsidRPr="00516E94" w:rsidRDefault="008D500B" w:rsidP="00D07B9B">
      <w:pPr>
        <w:spacing w:after="0"/>
        <w:rPr>
          <w:b/>
          <w:bCs/>
          <w:sz w:val="24"/>
          <w:szCs w:val="24"/>
          <w:lang w:eastAsia="en-US"/>
        </w:rPr>
      </w:pPr>
    </w:p>
    <w:p w14:paraId="572A7032" w14:textId="37A8D02C" w:rsidR="00D07B9B" w:rsidRPr="005F6106" w:rsidRDefault="00857351" w:rsidP="00FA2FE4">
      <w:pPr>
        <w:spacing w:after="0"/>
      </w:pPr>
      <w:r w:rsidRPr="001203FE">
        <w:rPr>
          <w:b/>
          <w:bCs/>
          <w:lang w:eastAsia="en-US"/>
        </w:rPr>
        <w:t>Andre</w:t>
      </w:r>
      <w:r w:rsidRPr="00516E94">
        <w:rPr>
          <w:b/>
          <w:bCs/>
          <w:sz w:val="24"/>
          <w:szCs w:val="24"/>
          <w:lang w:eastAsia="en-US"/>
        </w:rPr>
        <w:t>:</w:t>
      </w:r>
      <w:r w:rsidR="00FA2FE4" w:rsidRPr="00516E94">
        <w:rPr>
          <w:b/>
          <w:bCs/>
          <w:sz w:val="24"/>
          <w:szCs w:val="24"/>
          <w:lang w:eastAsia="en-US"/>
        </w:rPr>
        <w:t xml:space="preserve"> </w:t>
      </w:r>
      <w:sdt>
        <w:sdtPr>
          <w:rPr>
            <w:rFonts w:cs="Arial"/>
            <w:color w:val="auto"/>
            <w:sz w:val="20"/>
            <w:szCs w:val="20"/>
            <w:lang w:eastAsia="en-US"/>
          </w:rPr>
          <w:id w:val="-1495804581"/>
          <w:placeholder>
            <w:docPart w:val="F2027122C6CF413EA56A870E6AFEC725"/>
          </w:placeholder>
          <w:showingPlcHdr/>
        </w:sdtPr>
        <w:sdtEndPr/>
        <w:sdtContent>
          <w:r w:rsidR="00334D22"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sdtContent>
      </w:sdt>
      <w:r w:rsidR="00CF1A45" w:rsidRPr="00516E94">
        <w:rPr>
          <w:lang w:eastAsia="en-US"/>
        </w:rPr>
        <w:t xml:space="preserve"> </w:t>
      </w:r>
    </w:p>
    <w:p w14:paraId="252D4BA0" w14:textId="450BC9B7" w:rsidR="00571FD6" w:rsidRPr="00827B8B" w:rsidRDefault="00571FD6" w:rsidP="00827B8B">
      <w:pPr>
        <w:pStyle w:val="Overskrift2"/>
        <w:rPr>
          <w:lang w:eastAsia="en-US"/>
        </w:rPr>
      </w:pPr>
      <w:r w:rsidRPr="00827B8B">
        <w:rPr>
          <w:lang w:eastAsia="en-US"/>
        </w:rPr>
        <w:lastRenderedPageBreak/>
        <w:t>Jeg tillater at følgende informasjon kan gis og utveksl</w:t>
      </w:r>
      <w:r w:rsidR="007A6D30" w:rsidRPr="00827B8B">
        <w:rPr>
          <w:lang w:eastAsia="en-US"/>
        </w:rPr>
        <w:t>es:</w:t>
      </w:r>
    </w:p>
    <w:p w14:paraId="18DB54AE" w14:textId="3620C6D0" w:rsidR="007A6D30" w:rsidRPr="00516E94" w:rsidRDefault="0011469E" w:rsidP="00B12521">
      <w:pPr>
        <w:rPr>
          <w:rFonts w:cs="Arial"/>
          <w:lang w:eastAsia="en-US"/>
        </w:rPr>
      </w:pPr>
      <w:sdt>
        <w:sdtPr>
          <w:rPr>
            <w:rFonts w:cs="Arial"/>
            <w:lang w:eastAsia="en-US"/>
          </w:rPr>
          <w:id w:val="-189087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D30" w:rsidRPr="00516E9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7A6D30" w:rsidRPr="00516E94">
        <w:rPr>
          <w:rFonts w:cs="Arial"/>
          <w:lang w:eastAsia="en-US"/>
        </w:rPr>
        <w:t xml:space="preserve"> Alt som anses som nødvendig</w:t>
      </w:r>
      <w:r w:rsidR="006B207E" w:rsidRPr="00516E94">
        <w:rPr>
          <w:rFonts w:cs="Arial"/>
          <w:lang w:eastAsia="en-US"/>
        </w:rPr>
        <w:t xml:space="preserve"> </w:t>
      </w:r>
      <w:r w:rsidR="000B21AC" w:rsidRPr="00516E94">
        <w:rPr>
          <w:rFonts w:cs="Arial"/>
          <w:lang w:eastAsia="en-US"/>
        </w:rPr>
        <w:t xml:space="preserve">for at mitt barn </w:t>
      </w:r>
      <w:r w:rsidR="00CB49E6" w:rsidRPr="00516E94">
        <w:rPr>
          <w:rFonts w:cs="Arial"/>
          <w:lang w:eastAsia="en-US"/>
        </w:rPr>
        <w:t>kan</w:t>
      </w:r>
      <w:r w:rsidR="000B21AC" w:rsidRPr="00516E94">
        <w:rPr>
          <w:rFonts w:cs="Arial"/>
          <w:lang w:eastAsia="en-US"/>
        </w:rPr>
        <w:t xml:space="preserve"> få</w:t>
      </w:r>
      <w:r w:rsidR="00B65DD8" w:rsidRPr="00516E94">
        <w:rPr>
          <w:rFonts w:cs="Arial"/>
          <w:lang w:eastAsia="en-US"/>
        </w:rPr>
        <w:t xml:space="preserve"> et</w:t>
      </w:r>
      <w:r w:rsidR="000B21AC" w:rsidRPr="00516E94">
        <w:rPr>
          <w:rFonts w:cs="Arial"/>
          <w:lang w:eastAsia="en-US"/>
        </w:rPr>
        <w:t xml:space="preserve"> helhetlig</w:t>
      </w:r>
      <w:r w:rsidR="00C56BD7" w:rsidRPr="00516E94">
        <w:rPr>
          <w:rFonts w:cs="Arial"/>
          <w:lang w:eastAsia="en-US"/>
        </w:rPr>
        <w:t xml:space="preserve">, </w:t>
      </w:r>
      <w:r w:rsidR="000B21AC" w:rsidRPr="00516E94">
        <w:rPr>
          <w:rFonts w:cs="Arial"/>
          <w:lang w:eastAsia="en-US"/>
        </w:rPr>
        <w:t>samordnet</w:t>
      </w:r>
      <w:r w:rsidR="00CB49E6" w:rsidRPr="00516E94">
        <w:rPr>
          <w:rFonts w:cs="Arial"/>
          <w:lang w:eastAsia="en-US"/>
        </w:rPr>
        <w:t xml:space="preserve"> og best mulig</w:t>
      </w:r>
      <w:r w:rsidR="000B21AC" w:rsidRPr="00516E94">
        <w:rPr>
          <w:rFonts w:cs="Arial"/>
          <w:lang w:eastAsia="en-US"/>
        </w:rPr>
        <w:t xml:space="preserve"> </w:t>
      </w:r>
      <w:r w:rsidR="004033AB" w:rsidRPr="00516E94">
        <w:rPr>
          <w:rFonts w:cs="Arial"/>
          <w:lang w:eastAsia="en-US"/>
        </w:rPr>
        <w:t>hjelpetilbud</w:t>
      </w:r>
    </w:p>
    <w:p w14:paraId="61E52341" w14:textId="42C14DC5" w:rsidR="00827B8B" w:rsidRPr="00516E94" w:rsidRDefault="0011469E" w:rsidP="00B12521">
      <w:pPr>
        <w:rPr>
          <w:rFonts w:cs="Arial"/>
          <w:lang w:eastAsia="en-US"/>
        </w:rPr>
      </w:pPr>
      <w:sdt>
        <w:sdtPr>
          <w:rPr>
            <w:rFonts w:cs="Arial"/>
            <w:lang w:eastAsia="en-US"/>
          </w:rPr>
          <w:id w:val="163197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D30" w:rsidRPr="00516E9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827B8B" w:rsidRPr="00516E94">
        <w:rPr>
          <w:rFonts w:cs="Arial"/>
          <w:lang w:eastAsia="en-US"/>
        </w:rPr>
        <w:t xml:space="preserve"> Begrenset informasjon. Følgende kan informeres om:</w:t>
      </w:r>
    </w:p>
    <w:sdt>
      <w:sdtPr>
        <w:rPr>
          <w:rFonts w:cs="Arial"/>
          <w:lang w:eastAsia="en-US"/>
        </w:rPr>
        <w:id w:val="-1078284284"/>
        <w:placeholder>
          <w:docPart w:val="70D6FC1A23F4475FBB186FD9E343C519"/>
        </w:placeholder>
        <w:showingPlcHdr/>
      </w:sdtPr>
      <w:sdtEndPr/>
      <w:sdtContent>
        <w:p w14:paraId="3091ADF8" w14:textId="02E0AA62" w:rsidR="000572BF" w:rsidRPr="005F6106" w:rsidRDefault="009636D0" w:rsidP="005F6106">
          <w:pPr>
            <w:spacing w:line="360" w:lineRule="auto"/>
            <w:rPr>
              <w:rFonts w:cs="Arial"/>
              <w:lang w:eastAsia="en-US"/>
            </w:rPr>
          </w:pPr>
          <w:r w:rsidRPr="00334D22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__________________________________________________________________________________________________________________________________________________________________</w:t>
          </w:r>
        </w:p>
      </w:sdtContent>
    </w:sdt>
    <w:p w14:paraId="27D9B1AD" w14:textId="008008FA" w:rsidR="000572BF" w:rsidRPr="00D27D7E" w:rsidRDefault="002C3C45" w:rsidP="00D27D7E">
      <w:pPr>
        <w:pStyle w:val="Overskrift2"/>
      </w:pPr>
      <w:r w:rsidRPr="00D27D7E">
        <w:t>Eventuelle a</w:t>
      </w:r>
      <w:r w:rsidR="000572BF" w:rsidRPr="00D27D7E">
        <w:t>vklaringer:</w:t>
      </w:r>
    </w:p>
    <w:sdt>
      <w:sdtPr>
        <w:rPr>
          <w:rFonts w:cs="Arial"/>
          <w:lang w:eastAsia="en-US"/>
        </w:rPr>
        <w:id w:val="696046597"/>
        <w:placeholder>
          <w:docPart w:val="25F38153DF044BA38E6C47EEB593CD87"/>
        </w:placeholder>
        <w:showingPlcHdr/>
      </w:sdtPr>
      <w:sdtEndPr/>
      <w:sdtContent>
        <w:p w14:paraId="1C0D6E77" w14:textId="77777777" w:rsidR="008A2759" w:rsidRPr="00516E94" w:rsidRDefault="008A2759" w:rsidP="008A2759">
          <w:pPr>
            <w:spacing w:line="360" w:lineRule="auto"/>
            <w:rPr>
              <w:rFonts w:cs="Arial"/>
              <w:lang w:eastAsia="en-US"/>
            </w:rPr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</w:t>
          </w:r>
          <w:r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________________________________________________________________________________________________________________________________</w:t>
          </w:r>
        </w:p>
      </w:sdtContent>
    </w:sdt>
    <w:p w14:paraId="36CC8753" w14:textId="77777777" w:rsidR="005F6106" w:rsidRDefault="005F6106" w:rsidP="000572BF">
      <w:pPr>
        <w:rPr>
          <w:lang w:eastAsia="en-US"/>
        </w:rPr>
      </w:pPr>
    </w:p>
    <w:p w14:paraId="2C974C79" w14:textId="10F628C6" w:rsidR="008D500B" w:rsidRDefault="008523C9" w:rsidP="000572BF">
      <w:pPr>
        <w:rPr>
          <w:lang w:eastAsia="en-US"/>
        </w:rPr>
      </w:pPr>
      <w:r w:rsidRPr="00516E94">
        <w:rPr>
          <w:lang w:eastAsia="en-US"/>
        </w:rPr>
        <w:t xml:space="preserve">Samtykket gjelder frem til </w:t>
      </w:r>
      <w:sdt>
        <w:sdtPr>
          <w:rPr>
            <w:rFonts w:cs="Arial"/>
            <w:color w:val="auto"/>
            <w:sz w:val="20"/>
            <w:szCs w:val="20"/>
            <w:lang w:eastAsia="en-US"/>
          </w:rPr>
          <w:id w:val="-1032031481"/>
          <w:placeholder>
            <w:docPart w:val="305E3A899DF843088CB977BED22ACA62"/>
          </w:placeholder>
          <w:showingPlcHdr/>
        </w:sdtPr>
        <w:sdtEndPr/>
        <w:sdtContent>
          <w:r w:rsidR="00541709"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sdtContent>
      </w:sdt>
      <w:r w:rsidRPr="00516E94">
        <w:rPr>
          <w:lang w:eastAsia="en-US"/>
        </w:rPr>
        <w:t xml:space="preserve">, eller </w:t>
      </w:r>
      <w:r w:rsidR="008C71D2" w:rsidRPr="00516E94">
        <w:rPr>
          <w:lang w:eastAsia="en-US"/>
        </w:rPr>
        <w:t>til samtykket trekkes tilbake.</w:t>
      </w:r>
    </w:p>
    <w:p w14:paraId="37D52B3C" w14:textId="77777777" w:rsidR="005F6106" w:rsidRPr="000363C0" w:rsidRDefault="005F6106" w:rsidP="000572BF">
      <w:pPr>
        <w:rPr>
          <w:lang w:eastAsia="en-US"/>
        </w:rPr>
      </w:pPr>
    </w:p>
    <w:p w14:paraId="0D67AB3D" w14:textId="4FF71AE4" w:rsidR="008A2759" w:rsidRPr="000363C0" w:rsidRDefault="0011469E" w:rsidP="000363C0">
      <w:pPr>
        <w:spacing w:before="240"/>
        <w:rPr>
          <w:rFonts w:cs="Arial"/>
          <w:lang w:eastAsia="en-US"/>
        </w:rPr>
      </w:pPr>
      <w:sdt>
        <w:sdtPr>
          <w:rPr>
            <w:rFonts w:cs="Arial"/>
            <w:lang w:eastAsia="en-US"/>
          </w:rPr>
          <w:id w:val="78839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D7F" w:rsidRPr="00516E9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090D7F" w:rsidRPr="00516E94">
        <w:rPr>
          <w:rFonts w:cs="Arial"/>
          <w:lang w:eastAsia="en-US"/>
        </w:rPr>
        <w:t xml:space="preserve"> Jeg/ vi samtykker ikke til utveksling av opplysninger</w:t>
      </w:r>
    </w:p>
    <w:p w14:paraId="7A39287B" w14:textId="34480ED4" w:rsidR="000363C0" w:rsidRDefault="00984331" w:rsidP="000363C0">
      <w:pPr>
        <w:rPr>
          <w:b/>
          <w:bCs/>
          <w:lang w:eastAsia="en-US"/>
        </w:rPr>
      </w:pPr>
      <w:r w:rsidRPr="000363C0">
        <w:rPr>
          <w:b/>
          <w:bCs/>
          <w:lang w:eastAsia="en-US"/>
        </w:rPr>
        <w:t xml:space="preserve">Sted/dato: </w:t>
      </w:r>
    </w:p>
    <w:p w14:paraId="32BF18A1" w14:textId="77777777" w:rsidR="00771B2E" w:rsidRPr="000363C0" w:rsidRDefault="00771B2E" w:rsidP="000363C0">
      <w:pPr>
        <w:rPr>
          <w:b/>
          <w:bCs/>
          <w:lang w:eastAsia="en-US"/>
        </w:rPr>
      </w:pPr>
    </w:p>
    <w:p w14:paraId="7286D3F4" w14:textId="56D2E4FB" w:rsidR="008A2759" w:rsidRPr="00516E94" w:rsidRDefault="00B83DB7" w:rsidP="00D27D7E">
      <w:pPr>
        <w:rPr>
          <w:sz w:val="24"/>
          <w:szCs w:val="24"/>
          <w:lang w:eastAsia="en-US"/>
        </w:rPr>
      </w:pPr>
      <w:r w:rsidRPr="00516E94">
        <w:rPr>
          <w:sz w:val="24"/>
          <w:szCs w:val="24"/>
          <w:lang w:eastAsia="en-US"/>
        </w:rPr>
        <w:t>………………………………</w:t>
      </w:r>
      <w:r w:rsidR="00751168" w:rsidRPr="00516E94">
        <w:rPr>
          <w:sz w:val="24"/>
          <w:szCs w:val="24"/>
          <w:lang w:eastAsia="en-US"/>
        </w:rPr>
        <w:t>…</w:t>
      </w:r>
      <w:r w:rsidR="008A2759" w:rsidRPr="00516E94">
        <w:rPr>
          <w:sz w:val="24"/>
          <w:szCs w:val="24"/>
          <w:lang w:eastAsia="en-US"/>
        </w:rPr>
        <w:t xml:space="preserve">…….. </w:t>
      </w:r>
      <w:r w:rsidR="008A2759" w:rsidRPr="00516E94">
        <w:rPr>
          <w:sz w:val="24"/>
          <w:szCs w:val="24"/>
          <w:lang w:eastAsia="en-US"/>
        </w:rPr>
        <w:tab/>
      </w:r>
      <w:r w:rsidR="008A2759" w:rsidRPr="00516E94">
        <w:rPr>
          <w:sz w:val="24"/>
          <w:szCs w:val="24"/>
          <w:lang w:eastAsia="en-US"/>
        </w:rPr>
        <w:tab/>
      </w:r>
      <w:r w:rsidR="009C6D8B" w:rsidRPr="00516E94">
        <w:rPr>
          <w:sz w:val="24"/>
          <w:szCs w:val="24"/>
          <w:lang w:eastAsia="en-US"/>
        </w:rPr>
        <w:t>……………………………………</w:t>
      </w:r>
      <w:r w:rsidR="00751168" w:rsidRPr="00516E94">
        <w:rPr>
          <w:sz w:val="24"/>
          <w:szCs w:val="24"/>
          <w:lang w:eastAsia="en-US"/>
        </w:rPr>
        <w:t>…….</w:t>
      </w:r>
    </w:p>
    <w:p w14:paraId="100AACF0" w14:textId="7E4980A1" w:rsidR="006D0DAB" w:rsidRPr="008D500B" w:rsidRDefault="008A2759" w:rsidP="00D27D7E">
      <w:pPr>
        <w:rPr>
          <w:sz w:val="20"/>
          <w:szCs w:val="20"/>
          <w:lang w:eastAsia="en-US"/>
        </w:rPr>
      </w:pPr>
      <w:r w:rsidRPr="008D500B">
        <w:rPr>
          <w:sz w:val="20"/>
          <w:szCs w:val="20"/>
          <w:lang w:eastAsia="en-US"/>
        </w:rPr>
        <w:tab/>
        <w:t xml:space="preserve">  Signatur </w:t>
      </w:r>
      <w:r w:rsidR="006D7CC6">
        <w:rPr>
          <w:sz w:val="20"/>
          <w:szCs w:val="20"/>
          <w:lang w:eastAsia="en-US"/>
        </w:rPr>
        <w:t>forelder/verge</w:t>
      </w:r>
      <w:r w:rsidRPr="008D500B">
        <w:rPr>
          <w:sz w:val="20"/>
          <w:szCs w:val="20"/>
          <w:lang w:eastAsia="en-US"/>
        </w:rPr>
        <w:tab/>
      </w:r>
      <w:r w:rsidRPr="008D500B">
        <w:rPr>
          <w:sz w:val="20"/>
          <w:szCs w:val="20"/>
          <w:lang w:eastAsia="en-US"/>
        </w:rPr>
        <w:tab/>
      </w:r>
      <w:r w:rsidRPr="008D500B">
        <w:rPr>
          <w:sz w:val="20"/>
          <w:szCs w:val="20"/>
          <w:lang w:eastAsia="en-US"/>
        </w:rPr>
        <w:tab/>
      </w:r>
      <w:r w:rsidRPr="008D500B">
        <w:rPr>
          <w:sz w:val="20"/>
          <w:szCs w:val="20"/>
          <w:lang w:eastAsia="en-US"/>
        </w:rPr>
        <w:tab/>
        <w:t xml:space="preserve">    Signatur for</w:t>
      </w:r>
      <w:r w:rsidR="006D7CC6">
        <w:rPr>
          <w:sz w:val="20"/>
          <w:szCs w:val="20"/>
          <w:lang w:eastAsia="en-US"/>
        </w:rPr>
        <w:t>elder/verge</w:t>
      </w:r>
      <w:r w:rsidR="00D07D7A" w:rsidRPr="008D500B">
        <w:rPr>
          <w:sz w:val="20"/>
          <w:szCs w:val="20"/>
          <w:lang w:eastAsia="en-US"/>
        </w:rPr>
        <w:tab/>
      </w:r>
      <w:r w:rsidR="00D07D7A" w:rsidRPr="008D500B">
        <w:rPr>
          <w:sz w:val="20"/>
          <w:szCs w:val="20"/>
          <w:lang w:eastAsia="en-US"/>
        </w:rPr>
        <w:tab/>
      </w:r>
    </w:p>
    <w:p w14:paraId="4F4461FB" w14:textId="6E036782" w:rsidR="008A4BCD" w:rsidRPr="00516E94" w:rsidRDefault="008A4BCD" w:rsidP="00090D7F">
      <w:pPr>
        <w:ind w:left="1416" w:firstLine="708"/>
        <w:rPr>
          <w:b/>
          <w:bCs/>
          <w:sz w:val="24"/>
          <w:szCs w:val="24"/>
          <w:lang w:eastAsia="en-US"/>
        </w:rPr>
      </w:pPr>
      <w:r w:rsidRPr="00516E94">
        <w:rPr>
          <w:sz w:val="24"/>
          <w:szCs w:val="24"/>
          <w:lang w:eastAsia="en-US"/>
        </w:rPr>
        <w:t xml:space="preserve">……………………………………….. </w:t>
      </w:r>
      <w:r w:rsidRPr="00516E94">
        <w:rPr>
          <w:sz w:val="24"/>
          <w:szCs w:val="24"/>
          <w:lang w:eastAsia="en-US"/>
        </w:rPr>
        <w:tab/>
      </w:r>
    </w:p>
    <w:p w14:paraId="6D1E7E23" w14:textId="6E262C47" w:rsidR="00D07B9B" w:rsidRDefault="002C1C26" w:rsidP="005F6106">
      <w:pPr>
        <w:ind w:left="1416" w:firstLine="708"/>
        <w:rPr>
          <w:sz w:val="20"/>
          <w:szCs w:val="20"/>
          <w:lang w:eastAsia="en-US"/>
        </w:rPr>
      </w:pPr>
      <w:r w:rsidRPr="008D500B">
        <w:rPr>
          <w:sz w:val="20"/>
          <w:szCs w:val="20"/>
          <w:lang w:eastAsia="en-US"/>
        </w:rPr>
        <w:t>Barnets signatur (</w:t>
      </w:r>
      <w:r w:rsidR="0083744C" w:rsidRPr="008D500B">
        <w:rPr>
          <w:sz w:val="20"/>
          <w:szCs w:val="20"/>
          <w:lang w:eastAsia="en-US"/>
        </w:rPr>
        <w:t>15 år eller eldre)</w:t>
      </w:r>
    </w:p>
    <w:p w14:paraId="46DD4B2F" w14:textId="77777777" w:rsidR="005F6106" w:rsidRDefault="005F6106" w:rsidP="005F6106">
      <w:pPr>
        <w:ind w:left="1416" w:firstLine="708"/>
        <w:jc w:val="both"/>
        <w:rPr>
          <w:sz w:val="20"/>
          <w:szCs w:val="20"/>
          <w:lang w:eastAsia="en-US"/>
        </w:rPr>
      </w:pPr>
    </w:p>
    <w:p w14:paraId="40C096E3" w14:textId="3769672B" w:rsidR="005F6106" w:rsidRPr="005F6106" w:rsidRDefault="005F6106" w:rsidP="005F6106">
      <w:pPr>
        <w:rPr>
          <w:b/>
          <w:bCs/>
          <w:lang w:eastAsia="en-US"/>
        </w:rPr>
      </w:pPr>
      <w:r>
        <w:rPr>
          <w:b/>
          <w:bCs/>
          <w:lang w:eastAsia="en-US"/>
        </w:rPr>
        <w:t>Samtykket er innhentet av:</w:t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Tjenestested:</w:t>
      </w:r>
    </w:p>
    <w:p w14:paraId="7BEF69B9" w14:textId="3254BE9C" w:rsidR="005F6106" w:rsidRPr="005F6106" w:rsidRDefault="0011469E" w:rsidP="005F6106">
      <w:pPr>
        <w:rPr>
          <w:sz w:val="24"/>
          <w:szCs w:val="24"/>
          <w:lang w:eastAsia="en-US"/>
        </w:rPr>
      </w:pPr>
      <w:sdt>
        <w:sdtPr>
          <w:rPr>
            <w:rFonts w:cs="Arial"/>
            <w:color w:val="auto"/>
            <w:sz w:val="20"/>
            <w:szCs w:val="20"/>
            <w:lang w:eastAsia="en-US"/>
          </w:rPr>
          <w:id w:val="-640037155"/>
          <w:placeholder>
            <w:docPart w:val="0CA1357A6A4A43F484D7D9FEC044FA66"/>
          </w:placeholder>
          <w:showingPlcHdr/>
        </w:sdtPr>
        <w:sdtEndPr/>
        <w:sdtContent>
          <w:r w:rsidR="00541709"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sdtContent>
      </w:sdt>
      <w:r w:rsidR="005F6106" w:rsidRPr="00516E94">
        <w:rPr>
          <w:sz w:val="24"/>
          <w:szCs w:val="24"/>
          <w:lang w:eastAsia="en-US"/>
        </w:rPr>
        <w:t xml:space="preserve"> </w:t>
      </w:r>
      <w:r w:rsidR="005F6106">
        <w:rPr>
          <w:sz w:val="24"/>
          <w:szCs w:val="24"/>
          <w:lang w:eastAsia="en-US"/>
        </w:rPr>
        <w:tab/>
      </w:r>
      <w:r w:rsidR="005F6106">
        <w:rPr>
          <w:sz w:val="24"/>
          <w:szCs w:val="24"/>
          <w:lang w:eastAsia="en-US"/>
        </w:rPr>
        <w:tab/>
      </w:r>
      <w:sdt>
        <w:sdtPr>
          <w:rPr>
            <w:rFonts w:cs="Arial"/>
            <w:color w:val="auto"/>
            <w:sz w:val="20"/>
            <w:szCs w:val="20"/>
            <w:lang w:eastAsia="en-US"/>
          </w:rPr>
          <w:id w:val="-437832623"/>
          <w:placeholder>
            <w:docPart w:val="6C0338E21DA44C18805D3553F24F3B9F"/>
          </w:placeholder>
          <w:showingPlcHdr/>
        </w:sdtPr>
        <w:sdtEndPr/>
        <w:sdtContent>
          <w:r w:rsidR="00541709"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sdtContent>
      </w:sdt>
      <w:r w:rsidR="005F6106" w:rsidRPr="00516E94">
        <w:rPr>
          <w:sz w:val="24"/>
          <w:szCs w:val="24"/>
          <w:lang w:eastAsia="en-US"/>
        </w:rPr>
        <w:t xml:space="preserve"> </w:t>
      </w:r>
    </w:p>
    <w:p w14:paraId="220DB56F" w14:textId="668AB681" w:rsidR="000E764A" w:rsidRPr="00D07D7A" w:rsidRDefault="00D031B0" w:rsidP="00D27D7E">
      <w:pPr>
        <w:pStyle w:val="Overskrift2"/>
        <w:rPr>
          <w:lang w:eastAsia="en-US"/>
        </w:rPr>
      </w:pPr>
      <w:r w:rsidRPr="00D031B0">
        <w:rPr>
          <w:lang w:eastAsia="en-US"/>
        </w:rPr>
        <w:t>Informert</w:t>
      </w:r>
      <w:r w:rsidR="000E764A" w:rsidRPr="00D031B0">
        <w:rPr>
          <w:lang w:eastAsia="en-US"/>
        </w:rPr>
        <w:t xml:space="preserve"> samtykke innebærer</w:t>
      </w:r>
      <w:r w:rsidR="00D07D7A">
        <w:rPr>
          <w:lang w:eastAsia="en-US"/>
        </w:rPr>
        <w:t xml:space="preserve"> at</w:t>
      </w:r>
      <w:r w:rsidR="000E764A" w:rsidRPr="00D031B0">
        <w:rPr>
          <w:lang w:eastAsia="en-US"/>
        </w:rPr>
        <w:t xml:space="preserve"> </w:t>
      </w:r>
      <w:r w:rsidRPr="00D031B0">
        <w:rPr>
          <w:lang w:eastAsia="en-US"/>
        </w:rPr>
        <w:t>jeg/vi</w:t>
      </w:r>
      <w:r>
        <w:rPr>
          <w:lang w:eastAsia="en-US"/>
        </w:rPr>
        <w:t>:</w:t>
      </w:r>
    </w:p>
    <w:p w14:paraId="68FB993B" w14:textId="124FE114" w:rsidR="008D7B9A" w:rsidRPr="00026AE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v</w:t>
      </w:r>
      <w:r w:rsidR="009F7F24" w:rsidRPr="00026AE0">
        <w:rPr>
          <w:lang w:eastAsia="en-US"/>
        </w:rPr>
        <w:t xml:space="preserve">et at samtykket er frivillig og at målet med deling av opplysninger er å gi et best mulig </w:t>
      </w:r>
      <w:r w:rsidRPr="00026AE0">
        <w:rPr>
          <w:lang w:eastAsia="en-US"/>
        </w:rPr>
        <w:t>h</w:t>
      </w:r>
      <w:r w:rsidR="009F7F24" w:rsidRPr="00026AE0">
        <w:rPr>
          <w:lang w:eastAsia="en-US"/>
        </w:rPr>
        <w:t xml:space="preserve">jelpetilbud </w:t>
      </w:r>
    </w:p>
    <w:p w14:paraId="4D4BAC5E" w14:textId="6BA95649" w:rsidR="00B101A1" w:rsidRPr="00026AE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h</w:t>
      </w:r>
      <w:r w:rsidR="000D034C" w:rsidRPr="00026AE0">
        <w:rPr>
          <w:lang w:eastAsia="en-US"/>
        </w:rPr>
        <w:t xml:space="preserve">ar fått informasjon om de </w:t>
      </w:r>
      <w:r w:rsidR="009F7F24" w:rsidRPr="00026AE0">
        <w:rPr>
          <w:lang w:eastAsia="en-US"/>
        </w:rPr>
        <w:t xml:space="preserve">ulike tjenestene </w:t>
      </w:r>
      <w:r w:rsidR="00D11A21" w:rsidRPr="00026AE0">
        <w:rPr>
          <w:lang w:eastAsia="en-US"/>
        </w:rPr>
        <w:t xml:space="preserve">jeg/vi har </w:t>
      </w:r>
      <w:r w:rsidR="009F7F24" w:rsidRPr="00026AE0">
        <w:rPr>
          <w:lang w:eastAsia="en-US"/>
        </w:rPr>
        <w:t xml:space="preserve">krysset </w:t>
      </w:r>
      <w:r w:rsidR="00D11A21" w:rsidRPr="00026AE0">
        <w:rPr>
          <w:lang w:eastAsia="en-US"/>
        </w:rPr>
        <w:t xml:space="preserve">av </w:t>
      </w:r>
      <w:r w:rsidR="009F7F24" w:rsidRPr="00026AE0">
        <w:rPr>
          <w:lang w:eastAsia="en-US"/>
        </w:rPr>
        <w:t>ovenfor</w:t>
      </w:r>
    </w:p>
    <w:p w14:paraId="4280EC34" w14:textId="37B427D8" w:rsidR="00EB4802" w:rsidRPr="00026AE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h</w:t>
      </w:r>
      <w:r w:rsidR="00EB4802" w:rsidRPr="00026AE0">
        <w:rPr>
          <w:lang w:eastAsia="en-US"/>
        </w:rPr>
        <w:t>ar fått informasjon om hvilke opplysninger som skal deles, og at det ikke skal deles flere opplysninger enn det som er nødvendig.</w:t>
      </w:r>
    </w:p>
    <w:p w14:paraId="7B41F9EE" w14:textId="54C277E1" w:rsidR="00EB4802" w:rsidRPr="00026AE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v</w:t>
      </w:r>
      <w:r w:rsidR="00EB4802" w:rsidRPr="00026AE0">
        <w:rPr>
          <w:lang w:eastAsia="en-US"/>
        </w:rPr>
        <w:t xml:space="preserve">et hvordan opplysningene skal brukes. </w:t>
      </w:r>
    </w:p>
    <w:p w14:paraId="773E93AD" w14:textId="2640F4B0" w:rsidR="00EB4802" w:rsidRPr="00026AE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v</w:t>
      </w:r>
      <w:r w:rsidR="00EB4802" w:rsidRPr="00026AE0">
        <w:rPr>
          <w:lang w:eastAsia="en-US"/>
        </w:rPr>
        <w:t xml:space="preserve">et at jeg/vi kan nekte at opplysninger om spesielle forhold deles, eller at spesifikke fagmiljø eller enkeltpersoner kun får bestemte opplysninger </w:t>
      </w:r>
    </w:p>
    <w:p w14:paraId="544BE5D0" w14:textId="129D540D" w:rsidR="00D031B0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 w:rsidRPr="00026AE0">
        <w:rPr>
          <w:lang w:eastAsia="en-US"/>
        </w:rPr>
        <w:t>k</w:t>
      </w:r>
      <w:r w:rsidR="00EB4802" w:rsidRPr="00026AE0">
        <w:rPr>
          <w:lang w:eastAsia="en-US"/>
        </w:rPr>
        <w:t>jenner barnets rettigheter</w:t>
      </w:r>
      <w:r w:rsidR="00521D50" w:rsidRPr="00026AE0">
        <w:rPr>
          <w:lang w:eastAsia="en-US"/>
        </w:rPr>
        <w:t>. Det skal legges økende vekt på barnets mening ut fra alder og modenhet</w:t>
      </w:r>
      <w:r w:rsidR="00792C9B" w:rsidRPr="00026AE0">
        <w:rPr>
          <w:lang w:eastAsia="en-US"/>
        </w:rPr>
        <w:t xml:space="preserve">. </w:t>
      </w:r>
      <w:r w:rsidR="0083744C" w:rsidRPr="00026AE0">
        <w:rPr>
          <w:lang w:eastAsia="en-US"/>
        </w:rPr>
        <w:t>Fr</w:t>
      </w:r>
      <w:r w:rsidR="00EB4802" w:rsidRPr="00026AE0">
        <w:rPr>
          <w:lang w:eastAsia="en-US"/>
        </w:rPr>
        <w:t xml:space="preserve">a </w:t>
      </w:r>
      <w:r w:rsidR="00DF32F2" w:rsidRPr="00026AE0">
        <w:rPr>
          <w:lang w:eastAsia="en-US"/>
        </w:rPr>
        <w:t xml:space="preserve">ungdommen er 15 år </w:t>
      </w:r>
      <w:r w:rsidR="0068368E" w:rsidRPr="00026AE0">
        <w:rPr>
          <w:lang w:eastAsia="en-US"/>
        </w:rPr>
        <w:t>vil et samty</w:t>
      </w:r>
      <w:r w:rsidR="00EA71FF" w:rsidRPr="00026AE0">
        <w:rPr>
          <w:lang w:eastAsia="en-US"/>
        </w:rPr>
        <w:t xml:space="preserve">kke på noen områder måtte gis av </w:t>
      </w:r>
      <w:r w:rsidR="00D30FCD" w:rsidRPr="00026AE0">
        <w:rPr>
          <w:lang w:eastAsia="en-US"/>
        </w:rPr>
        <w:t>ungdommen</w:t>
      </w:r>
      <w:r w:rsidR="00D30FCD">
        <w:rPr>
          <w:lang w:eastAsia="en-US"/>
        </w:rPr>
        <w:t xml:space="preserve"> selv</w:t>
      </w:r>
      <w:r w:rsidR="00CE6B78">
        <w:rPr>
          <w:lang w:eastAsia="en-US"/>
        </w:rPr>
        <w:t xml:space="preserve"> (barnevern</w:t>
      </w:r>
      <w:r w:rsidR="00DC116E">
        <w:rPr>
          <w:lang w:eastAsia="en-US"/>
        </w:rPr>
        <w:t>, pedagogisk psykologisk tjeneste)</w:t>
      </w:r>
      <w:r w:rsidR="00D30FCD">
        <w:rPr>
          <w:lang w:eastAsia="en-US"/>
        </w:rPr>
        <w:t xml:space="preserve">. Fra ungdommen er </w:t>
      </w:r>
      <w:r w:rsidR="00EB4802" w:rsidRPr="00EB4802">
        <w:rPr>
          <w:lang w:eastAsia="en-US"/>
        </w:rPr>
        <w:t xml:space="preserve">16 år </w:t>
      </w:r>
      <w:r w:rsidR="008A43B8">
        <w:rPr>
          <w:lang w:eastAsia="en-US"/>
        </w:rPr>
        <w:t xml:space="preserve">har denne som hovedregel selv rett til å samtykke </w:t>
      </w:r>
      <w:r w:rsidR="00EB4802" w:rsidRPr="00EB4802">
        <w:rPr>
          <w:lang w:eastAsia="en-US"/>
        </w:rPr>
        <w:t>til helsehjel</w:t>
      </w:r>
      <w:r w:rsidR="00C015AA">
        <w:rPr>
          <w:lang w:eastAsia="en-US"/>
        </w:rPr>
        <w:t>p</w:t>
      </w:r>
    </w:p>
    <w:p w14:paraId="759C4DB8" w14:textId="2D217130" w:rsidR="008D500B" w:rsidRDefault="00026AE0" w:rsidP="008D500B">
      <w:pPr>
        <w:pStyle w:val="Listeavsnitt"/>
        <w:numPr>
          <w:ilvl w:val="0"/>
          <w:numId w:val="18"/>
        </w:numPr>
        <w:spacing w:line="276" w:lineRule="auto"/>
        <w:rPr>
          <w:lang w:eastAsia="en-US"/>
        </w:rPr>
      </w:pPr>
      <w:r>
        <w:rPr>
          <w:lang w:eastAsia="en-US"/>
        </w:rPr>
        <w:t>h</w:t>
      </w:r>
      <w:r w:rsidR="00FE09E4" w:rsidRPr="00EB4802">
        <w:rPr>
          <w:lang w:eastAsia="en-US"/>
        </w:rPr>
        <w:t>ar fått forklart hva jeg samtykker til på et språk jeg forstår.</w:t>
      </w:r>
    </w:p>
    <w:p w14:paraId="70D85E1E" w14:textId="5ECD1742" w:rsidR="008A0ADA" w:rsidRDefault="00101E6A" w:rsidP="00D27D7E">
      <w:pPr>
        <w:pStyle w:val="Overskrift2"/>
        <w:rPr>
          <w:lang w:eastAsia="en-US"/>
        </w:rPr>
      </w:pPr>
      <w:r>
        <w:rPr>
          <w:lang w:eastAsia="en-US"/>
        </w:rPr>
        <w:lastRenderedPageBreak/>
        <w:t>Relevante l</w:t>
      </w:r>
      <w:r w:rsidR="008A0ADA" w:rsidRPr="002307AF">
        <w:rPr>
          <w:lang w:eastAsia="en-US"/>
        </w:rPr>
        <w:t>ovbestemmelser om ta</w:t>
      </w:r>
      <w:r w:rsidR="002307AF" w:rsidRPr="002307AF">
        <w:rPr>
          <w:lang w:eastAsia="en-US"/>
        </w:rPr>
        <w:t>ushetsplikt og samarbeidsplikt:</w:t>
      </w:r>
    </w:p>
    <w:p w14:paraId="4E31CE52" w14:textId="7046F241" w:rsidR="00A8607B" w:rsidRDefault="00691DD2" w:rsidP="00D27D7E">
      <w:pPr>
        <w:rPr>
          <w:lang w:eastAsia="en-US"/>
        </w:rPr>
      </w:pPr>
      <w:r w:rsidRPr="00691DD2">
        <w:rPr>
          <w:lang w:eastAsia="en-US"/>
        </w:rPr>
        <w:t>Forvaltnings</w:t>
      </w:r>
      <w:r>
        <w:rPr>
          <w:lang w:eastAsia="en-US"/>
        </w:rPr>
        <w:t>loven §§ 13-13f</w:t>
      </w:r>
      <w:r w:rsidR="00071D46">
        <w:rPr>
          <w:lang w:eastAsia="en-US"/>
        </w:rPr>
        <w:t xml:space="preserve"> om taushetsplikt</w:t>
      </w:r>
    </w:p>
    <w:p w14:paraId="1BF9D2E4" w14:textId="6BE73F64" w:rsidR="00AE3CBB" w:rsidRDefault="00AE3CBB" w:rsidP="00D27D7E">
      <w:pPr>
        <w:rPr>
          <w:lang w:eastAsia="en-US"/>
        </w:rPr>
      </w:pPr>
      <w:r>
        <w:rPr>
          <w:lang w:eastAsia="en-US"/>
        </w:rPr>
        <w:t>Barnevernloven kapittel 13</w:t>
      </w:r>
      <w:r w:rsidR="001D29AB">
        <w:rPr>
          <w:lang w:eastAsia="en-US"/>
        </w:rPr>
        <w:t xml:space="preserve"> om taushetsplikt, opplysningsplikt og adgang til å gi opplysninger</w:t>
      </w:r>
    </w:p>
    <w:p w14:paraId="69AF9C07" w14:textId="40E80B87" w:rsidR="00071D46" w:rsidRDefault="001C6C5A" w:rsidP="00D27D7E">
      <w:pPr>
        <w:rPr>
          <w:lang w:eastAsia="en-US"/>
        </w:rPr>
      </w:pPr>
      <w:r>
        <w:rPr>
          <w:lang w:eastAsia="en-US"/>
        </w:rPr>
        <w:t>Helsepersonelloven</w:t>
      </w:r>
      <w:r w:rsidR="00BC55C3">
        <w:rPr>
          <w:lang w:eastAsia="en-US"/>
        </w:rPr>
        <w:t xml:space="preserve"> </w:t>
      </w:r>
      <w:r w:rsidR="003C55B4">
        <w:rPr>
          <w:lang w:eastAsia="en-US"/>
        </w:rPr>
        <w:t>kapittel 5 om taushetsplikt og opplysningsrett</w:t>
      </w:r>
    </w:p>
    <w:p w14:paraId="0CB61096" w14:textId="25419238" w:rsidR="00A65DF8" w:rsidRDefault="00465641" w:rsidP="00D27D7E">
      <w:pPr>
        <w:rPr>
          <w:lang w:eastAsia="en-US"/>
        </w:rPr>
      </w:pPr>
      <w:r>
        <w:rPr>
          <w:lang w:eastAsia="en-US"/>
        </w:rPr>
        <w:t>Opplæringsloven</w:t>
      </w:r>
      <w:r w:rsidR="003D0481">
        <w:rPr>
          <w:lang w:eastAsia="en-US"/>
        </w:rPr>
        <w:t xml:space="preserve"> </w:t>
      </w:r>
      <w:r w:rsidR="007D47DB">
        <w:rPr>
          <w:lang w:eastAsia="en-US"/>
        </w:rPr>
        <w:t xml:space="preserve">1998 </w:t>
      </w:r>
      <w:r w:rsidR="003D0481">
        <w:rPr>
          <w:lang w:eastAsia="en-US"/>
        </w:rPr>
        <w:t>§ 5-4</w:t>
      </w:r>
      <w:r w:rsidR="0073534A">
        <w:rPr>
          <w:lang w:eastAsia="en-US"/>
        </w:rPr>
        <w:t xml:space="preserve"> </w:t>
      </w:r>
      <w:r w:rsidR="00390DAD">
        <w:rPr>
          <w:lang w:eastAsia="en-US"/>
        </w:rPr>
        <w:t>(saksbehandling i forbindelse med vedtak om spesialunderv</w:t>
      </w:r>
      <w:r w:rsidR="006C3111">
        <w:rPr>
          <w:lang w:eastAsia="en-US"/>
        </w:rPr>
        <w:t>isning)</w:t>
      </w:r>
      <w:r w:rsidR="000D0C4F">
        <w:rPr>
          <w:lang w:eastAsia="en-US"/>
        </w:rPr>
        <w:t xml:space="preserve">, </w:t>
      </w:r>
      <w:r w:rsidR="00A65DF8">
        <w:rPr>
          <w:lang w:eastAsia="en-US"/>
        </w:rPr>
        <w:t>§</w:t>
      </w:r>
      <w:r w:rsidR="00553F43">
        <w:rPr>
          <w:lang w:eastAsia="en-US"/>
        </w:rPr>
        <w:t xml:space="preserve"> </w:t>
      </w:r>
      <w:r w:rsidR="00A65DF8">
        <w:rPr>
          <w:lang w:eastAsia="en-US"/>
        </w:rPr>
        <w:t>15-3</w:t>
      </w:r>
      <w:r w:rsidR="00056B40">
        <w:rPr>
          <w:lang w:eastAsia="en-US"/>
        </w:rPr>
        <w:t xml:space="preserve"> (opplysningsplikt til barnevernet)</w:t>
      </w:r>
      <w:r w:rsidR="00A65DF8">
        <w:rPr>
          <w:lang w:eastAsia="en-US"/>
        </w:rPr>
        <w:t xml:space="preserve">, </w:t>
      </w:r>
      <w:r w:rsidR="00026AE0">
        <w:rPr>
          <w:lang w:eastAsia="en-US"/>
        </w:rPr>
        <w:t xml:space="preserve">§ </w:t>
      </w:r>
      <w:r w:rsidR="00A65DF8">
        <w:rPr>
          <w:lang w:eastAsia="en-US"/>
        </w:rPr>
        <w:t>15-4</w:t>
      </w:r>
      <w:r w:rsidR="00056B40">
        <w:rPr>
          <w:lang w:eastAsia="en-US"/>
        </w:rPr>
        <w:t xml:space="preserve"> (opplysninger til den kommunale helse- og omsorgstjenesten og sosialtjenesten)</w:t>
      </w:r>
      <w:r w:rsidR="00A65DF8">
        <w:rPr>
          <w:lang w:eastAsia="en-US"/>
        </w:rPr>
        <w:t xml:space="preserve"> og </w:t>
      </w:r>
      <w:r w:rsidR="00026AE0">
        <w:rPr>
          <w:lang w:eastAsia="en-US"/>
        </w:rPr>
        <w:t xml:space="preserve">§ </w:t>
      </w:r>
      <w:r w:rsidR="00A65DF8">
        <w:rPr>
          <w:lang w:eastAsia="en-US"/>
        </w:rPr>
        <w:t>15-8</w:t>
      </w:r>
      <w:r w:rsidR="00056B40">
        <w:rPr>
          <w:lang w:eastAsia="en-US"/>
        </w:rPr>
        <w:t xml:space="preserve"> (samarbeid og samordning)</w:t>
      </w:r>
    </w:p>
    <w:p w14:paraId="6131D6BA" w14:textId="5F93391F" w:rsidR="00156703" w:rsidRDefault="00156703" w:rsidP="00156703">
      <w:pPr>
        <w:rPr>
          <w:lang w:eastAsia="en-US"/>
        </w:rPr>
      </w:pPr>
      <w:r w:rsidRPr="00156703">
        <w:rPr>
          <w:lang w:eastAsia="en-US"/>
        </w:rPr>
        <w:t xml:space="preserve">Opplæringsloven 2024 (gjeldende fra 1. august 2024) § 11-7 (vedtak om individuelt tilrettelagd opplæring og krav om sakkunnig vurdering), §24-1 (samarbeid og samordning), § 24-2 (opplysningar til den kommunale helse- og omsorgstenesta og sosialtenesta, § 24-3 (plikt til å melde </w:t>
      </w:r>
      <w:proofErr w:type="spellStart"/>
      <w:r w:rsidRPr="00156703">
        <w:rPr>
          <w:lang w:eastAsia="en-US"/>
        </w:rPr>
        <w:t>frå</w:t>
      </w:r>
      <w:proofErr w:type="spellEnd"/>
      <w:r w:rsidRPr="00156703">
        <w:rPr>
          <w:lang w:eastAsia="en-US"/>
        </w:rPr>
        <w:t xml:space="preserve"> til barnevernet) </w:t>
      </w:r>
    </w:p>
    <w:p w14:paraId="33F50AFA" w14:textId="240D7269" w:rsidR="0047383D" w:rsidRDefault="0047383D" w:rsidP="00D27D7E">
      <w:pPr>
        <w:rPr>
          <w:lang w:eastAsia="en-US"/>
        </w:rPr>
      </w:pPr>
      <w:r w:rsidRPr="0047383D">
        <w:rPr>
          <w:lang w:eastAsia="en-US"/>
        </w:rPr>
        <w:t>Barnehageloven § 2a (plikt til å samarbeide med skolen om overgangen fra barnehage til skole), § 2b (samarbeid og samordning), § 32 (samarbeid med barnets foreldre), § 44 (taushetsplikt), § 45 (opplysninger til den kommunale helse- og omsorgstjenesten og sosialtjenesten) og § 46 (opplysningsplikt til barnevernet)</w:t>
      </w:r>
    </w:p>
    <w:p w14:paraId="167A0B54" w14:textId="59D1302F" w:rsidR="00465641" w:rsidRDefault="00465641" w:rsidP="00D27D7E">
      <w:pPr>
        <w:rPr>
          <w:lang w:eastAsia="en-US"/>
        </w:rPr>
      </w:pPr>
      <w:r>
        <w:rPr>
          <w:lang w:eastAsia="en-US"/>
        </w:rPr>
        <w:t>Pasient- og brukerrettighetsloven</w:t>
      </w:r>
      <w:r w:rsidR="00A65DF8">
        <w:rPr>
          <w:lang w:eastAsia="en-US"/>
        </w:rPr>
        <w:t xml:space="preserve"> §</w:t>
      </w:r>
      <w:r w:rsidR="00FC1065">
        <w:rPr>
          <w:lang w:eastAsia="en-US"/>
        </w:rPr>
        <w:t xml:space="preserve"> 3-</w:t>
      </w:r>
      <w:r w:rsidR="00B21DEE">
        <w:rPr>
          <w:lang w:eastAsia="en-US"/>
        </w:rPr>
        <w:t>6</w:t>
      </w:r>
      <w:r w:rsidR="009938D2">
        <w:rPr>
          <w:lang w:eastAsia="en-US"/>
        </w:rPr>
        <w:t xml:space="preserve"> (rett til vern mot spredning av opplysninger)</w:t>
      </w:r>
    </w:p>
    <w:p w14:paraId="7324739D" w14:textId="14A7E5FC" w:rsidR="00465641" w:rsidRDefault="00465641" w:rsidP="00D27D7E">
      <w:pPr>
        <w:rPr>
          <w:lang w:eastAsia="en-US"/>
        </w:rPr>
      </w:pPr>
      <w:r>
        <w:rPr>
          <w:lang w:eastAsia="en-US"/>
        </w:rPr>
        <w:t>Sosialtjenesteloven</w:t>
      </w:r>
      <w:r w:rsidR="00B21DEE">
        <w:rPr>
          <w:lang w:eastAsia="en-US"/>
        </w:rPr>
        <w:t xml:space="preserve"> § 43</w:t>
      </w:r>
      <w:r w:rsidR="00483888">
        <w:rPr>
          <w:lang w:eastAsia="en-US"/>
        </w:rPr>
        <w:t xml:space="preserve"> (innhenting av opplysninger)</w:t>
      </w:r>
      <w:r w:rsidR="00B21DEE">
        <w:rPr>
          <w:lang w:eastAsia="en-US"/>
        </w:rPr>
        <w:t xml:space="preserve">, </w:t>
      </w:r>
      <w:r w:rsidR="00026AE0">
        <w:rPr>
          <w:lang w:eastAsia="en-US"/>
        </w:rPr>
        <w:t xml:space="preserve">§ </w:t>
      </w:r>
      <w:r w:rsidR="00B21DEE">
        <w:rPr>
          <w:lang w:eastAsia="en-US"/>
        </w:rPr>
        <w:t>44</w:t>
      </w:r>
      <w:r w:rsidR="00483888">
        <w:rPr>
          <w:lang w:eastAsia="en-US"/>
        </w:rPr>
        <w:t xml:space="preserve"> (</w:t>
      </w:r>
      <w:r w:rsidR="00A310A9">
        <w:rPr>
          <w:lang w:eastAsia="en-US"/>
        </w:rPr>
        <w:t>taushetsplikt)</w:t>
      </w:r>
      <w:r w:rsidR="00D27D7E">
        <w:rPr>
          <w:lang w:eastAsia="en-US"/>
        </w:rPr>
        <w:t xml:space="preserve"> og</w:t>
      </w:r>
      <w:r w:rsidR="00B21DEE">
        <w:rPr>
          <w:lang w:eastAsia="en-US"/>
        </w:rPr>
        <w:t xml:space="preserve"> </w:t>
      </w:r>
      <w:r w:rsidR="00026AE0">
        <w:rPr>
          <w:lang w:eastAsia="en-US"/>
        </w:rPr>
        <w:t xml:space="preserve">§ </w:t>
      </w:r>
      <w:r w:rsidR="00B21DEE">
        <w:rPr>
          <w:lang w:eastAsia="en-US"/>
        </w:rPr>
        <w:t>45</w:t>
      </w:r>
      <w:r w:rsidR="00A310A9">
        <w:rPr>
          <w:lang w:eastAsia="en-US"/>
        </w:rPr>
        <w:t xml:space="preserve"> (opplysningsplikt til barnevernet)</w:t>
      </w:r>
    </w:p>
    <w:p w14:paraId="39AFF948" w14:textId="28C94020" w:rsidR="00465641" w:rsidRDefault="00824921" w:rsidP="00D27D7E">
      <w:pPr>
        <w:rPr>
          <w:lang w:eastAsia="en-US"/>
        </w:rPr>
      </w:pPr>
      <w:r>
        <w:rPr>
          <w:lang w:eastAsia="en-US"/>
        </w:rPr>
        <w:t>Helse- og omsorgstjenesteloven</w:t>
      </w:r>
      <w:r w:rsidR="00AE6609">
        <w:rPr>
          <w:lang w:eastAsia="en-US"/>
        </w:rPr>
        <w:t xml:space="preserve"> § 3-4</w:t>
      </w:r>
      <w:r w:rsidR="00FB69DB">
        <w:rPr>
          <w:lang w:eastAsia="en-US"/>
        </w:rPr>
        <w:t xml:space="preserve"> (kommunens plikt til samarbeid og samordning)</w:t>
      </w:r>
    </w:p>
    <w:p w14:paraId="0AD468FB" w14:textId="27423A39" w:rsidR="00824921" w:rsidRDefault="00824921" w:rsidP="00D27D7E">
      <w:pPr>
        <w:rPr>
          <w:lang w:eastAsia="en-US"/>
        </w:rPr>
      </w:pPr>
      <w:r>
        <w:rPr>
          <w:lang w:eastAsia="en-US"/>
        </w:rPr>
        <w:t>Nav-loven</w:t>
      </w:r>
      <w:r w:rsidR="00AE6609">
        <w:rPr>
          <w:lang w:eastAsia="en-US"/>
        </w:rPr>
        <w:t xml:space="preserve"> </w:t>
      </w:r>
      <w:r w:rsidR="000846CF">
        <w:rPr>
          <w:lang w:eastAsia="en-US"/>
        </w:rPr>
        <w:t>§ 7 (taushetsplikt) og</w:t>
      </w:r>
      <w:r w:rsidR="00AE6609">
        <w:rPr>
          <w:lang w:eastAsia="en-US"/>
        </w:rPr>
        <w:t xml:space="preserve"> </w:t>
      </w:r>
      <w:r w:rsidR="00026AE0">
        <w:rPr>
          <w:lang w:eastAsia="en-US"/>
        </w:rPr>
        <w:t xml:space="preserve">§ </w:t>
      </w:r>
      <w:r w:rsidR="00AE6609">
        <w:rPr>
          <w:lang w:eastAsia="en-US"/>
        </w:rPr>
        <w:t>15a</w:t>
      </w:r>
      <w:r w:rsidR="003A567A">
        <w:rPr>
          <w:lang w:eastAsia="en-US"/>
        </w:rPr>
        <w:t xml:space="preserve"> (</w:t>
      </w:r>
      <w:r w:rsidR="00C97177" w:rsidRPr="00D27D7E">
        <w:rPr>
          <w:lang w:eastAsia="en-US"/>
        </w:rPr>
        <w:t>Samarbeid med andre offentlige organer og tjenesteytere)</w:t>
      </w:r>
    </w:p>
    <w:sectPr w:rsidR="00824921" w:rsidSect="000933F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851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0D37" w14:textId="77777777" w:rsidR="00A26FE8" w:rsidRDefault="00A26FE8" w:rsidP="006258D0">
      <w:pPr>
        <w:spacing w:after="0" w:line="240" w:lineRule="auto"/>
      </w:pPr>
      <w:r>
        <w:separator/>
      </w:r>
    </w:p>
  </w:endnote>
  <w:endnote w:type="continuationSeparator" w:id="0">
    <w:p w14:paraId="55996C02" w14:textId="77777777" w:rsidR="00A26FE8" w:rsidRDefault="00A26FE8" w:rsidP="006258D0">
      <w:pPr>
        <w:spacing w:after="0" w:line="240" w:lineRule="auto"/>
      </w:pPr>
      <w:r>
        <w:continuationSeparator/>
      </w:r>
    </w:p>
  </w:endnote>
  <w:endnote w:type="continuationNotice" w:id="1">
    <w:p w14:paraId="73F8213A" w14:textId="77777777" w:rsidR="00A26FE8" w:rsidRDefault="00A26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D5A" w14:textId="692A2CF6" w:rsidR="00A1066C" w:rsidRDefault="00427FE5">
    <w:pPr>
      <w:pStyle w:val="Bunntekst"/>
    </w:pPr>
    <w:r w:rsidRPr="005419DF">
      <w:rPr>
        <w:b/>
        <w:noProof/>
      </w:rPr>
      <w:drawing>
        <wp:anchor distT="0" distB="0" distL="114300" distR="114300" simplePos="0" relativeHeight="251658242" behindDoc="1" locked="0" layoutInCell="1" allowOverlap="1" wp14:anchorId="4872CAD5" wp14:editId="6969D706">
          <wp:simplePos x="0" y="0"/>
          <wp:positionH relativeFrom="column">
            <wp:posOffset>-894715</wp:posOffset>
          </wp:positionH>
          <wp:positionV relativeFrom="paragraph">
            <wp:posOffset>249555</wp:posOffset>
          </wp:positionV>
          <wp:extent cx="11457793" cy="323850"/>
          <wp:effectExtent l="0" t="0" r="0" b="0"/>
          <wp:wrapNone/>
          <wp:docPr id="27" name="Bild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7793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DB3" w:rsidRPr="001C1DB3">
      <w:rPr>
        <w:b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BC43DF" wp14:editId="289C771E">
              <wp:simplePos x="0" y="0"/>
              <wp:positionH relativeFrom="column">
                <wp:posOffset>5243830</wp:posOffset>
              </wp:positionH>
              <wp:positionV relativeFrom="paragraph">
                <wp:posOffset>438785</wp:posOffset>
              </wp:positionV>
              <wp:extent cx="1005840" cy="274320"/>
              <wp:effectExtent l="0" t="0" r="3810" b="0"/>
              <wp:wrapNone/>
              <wp:docPr id="3" name="Tekstboks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7D362" w14:textId="77777777" w:rsidR="001C1DB3" w:rsidRPr="001C1DB3" w:rsidRDefault="001C1DB3" w:rsidP="001C1DB3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C43D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&quot;&quot;" style="position:absolute;margin-left:412.9pt;margin-top:34.55pt;width:79.2pt;height:21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" stroked="f">
              <v:textbox>
                <w:txbxContent>
                  <w:p w14:paraId="7057D362" w14:textId="77777777" w:rsidR="001C1DB3" w:rsidRPr="001C1DB3" w:rsidRDefault="001C1DB3" w:rsidP="001C1DB3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A098" w14:textId="7FAB8E7D" w:rsidR="00A1066C" w:rsidRPr="005419DF" w:rsidRDefault="008A2759" w:rsidP="001C1DB3">
    <w:pPr>
      <w:pStyle w:val="Bunntekst"/>
      <w:rPr>
        <w:b/>
      </w:rPr>
    </w:pPr>
    <w:r w:rsidRPr="005419DF">
      <w:rPr>
        <w:b/>
        <w:noProof/>
      </w:rPr>
      <w:drawing>
        <wp:anchor distT="0" distB="0" distL="114300" distR="114300" simplePos="0" relativeHeight="251658240" behindDoc="0" locked="0" layoutInCell="1" allowOverlap="1" wp14:anchorId="0CAFED83" wp14:editId="28C597E0">
          <wp:simplePos x="0" y="0"/>
          <wp:positionH relativeFrom="margin">
            <wp:posOffset>-902335</wp:posOffset>
          </wp:positionH>
          <wp:positionV relativeFrom="paragraph">
            <wp:posOffset>241935</wp:posOffset>
          </wp:positionV>
          <wp:extent cx="11330305" cy="320040"/>
          <wp:effectExtent l="0" t="0" r="4445" b="3810"/>
          <wp:wrapSquare wrapText="bothSides"/>
          <wp:docPr id="29" name="Bild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DB3"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3F26D26" wp14:editId="0800E7F5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217" name="Tekstboks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54CD5" w14:textId="77777777" w:rsidR="001C1DB3" w:rsidRPr="001C1DB3" w:rsidRDefault="001C1DB3" w:rsidP="001C1DB3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26D26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8" type="#_x0000_t202" alt="&quot;&quot;" style="position:absolute;margin-left:407.95pt;margin-top:34.25pt;width:79.2pt;height:21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" stroked="f">
              <v:textbox>
                <w:txbxContent>
                  <w:p w14:paraId="09154CD5" w14:textId="77777777" w:rsidR="001C1DB3" w:rsidRPr="001C1DB3" w:rsidRDefault="001C1DB3" w:rsidP="001C1DB3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3C54" w14:textId="77777777" w:rsidR="00A26FE8" w:rsidRDefault="00A26FE8" w:rsidP="006258D0">
      <w:pPr>
        <w:spacing w:after="0" w:line="240" w:lineRule="auto"/>
      </w:pPr>
      <w:r>
        <w:separator/>
      </w:r>
    </w:p>
  </w:footnote>
  <w:footnote w:type="continuationSeparator" w:id="0">
    <w:p w14:paraId="7689FB4C" w14:textId="77777777" w:rsidR="00A26FE8" w:rsidRDefault="00A26FE8" w:rsidP="006258D0">
      <w:pPr>
        <w:spacing w:after="0" w:line="240" w:lineRule="auto"/>
      </w:pPr>
      <w:r>
        <w:continuationSeparator/>
      </w:r>
    </w:p>
  </w:footnote>
  <w:footnote w:type="continuationNotice" w:id="1">
    <w:p w14:paraId="445CA9F8" w14:textId="77777777" w:rsidR="00A26FE8" w:rsidRDefault="00A26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5D5D" w14:textId="77777777" w:rsidR="00A1066C" w:rsidRDefault="00A1066C" w:rsidP="00161895">
    <w:pPr>
      <w:pStyle w:val="Topptekst"/>
    </w:pPr>
  </w:p>
  <w:p w14:paraId="7D7AC832" w14:textId="77777777" w:rsidR="00A1066C" w:rsidRDefault="00A1066C">
    <w:pPr>
      <w:pStyle w:val="Topptekst"/>
    </w:pPr>
  </w:p>
  <w:p w14:paraId="6A5F197A" w14:textId="77777777" w:rsidR="00A1066C" w:rsidRDefault="00A106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1041" w14:textId="27CB7042" w:rsidR="00047F79" w:rsidRDefault="000C6735"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C1F8A09" wp14:editId="0DED32AD">
              <wp:simplePos x="0" y="0"/>
              <wp:positionH relativeFrom="column">
                <wp:posOffset>4992370</wp:posOffset>
              </wp:positionH>
              <wp:positionV relativeFrom="paragraph">
                <wp:posOffset>35560</wp:posOffset>
              </wp:positionV>
              <wp:extent cx="1228725" cy="1404620"/>
              <wp:effectExtent l="0" t="0" r="952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549EF" w14:textId="77777777" w:rsidR="000C6735" w:rsidRPr="00F02550" w:rsidRDefault="000C6735" w:rsidP="000C6735">
                          <w:pPr>
                            <w:spacing w:after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025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Unntatt offentlighet</w:t>
                          </w:r>
                        </w:p>
                        <w:p w14:paraId="77021223" w14:textId="05ABB935" w:rsidR="000C6735" w:rsidRPr="00F02550" w:rsidRDefault="000C6735" w:rsidP="000C6735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F02550">
                            <w:rPr>
                              <w:sz w:val="18"/>
                              <w:szCs w:val="18"/>
                            </w:rPr>
                            <w:t>Offl</w:t>
                          </w:r>
                          <w:proofErr w:type="spellEnd"/>
                          <w:r w:rsidRPr="00F02550">
                            <w:rPr>
                              <w:sz w:val="18"/>
                              <w:szCs w:val="18"/>
                            </w:rPr>
                            <w:t xml:space="preserve">. § 13 jf. </w:t>
                          </w:r>
                          <w:proofErr w:type="spellStart"/>
                          <w:r w:rsidRPr="00F02550">
                            <w:rPr>
                              <w:sz w:val="18"/>
                              <w:szCs w:val="18"/>
                            </w:rPr>
                            <w:t>fvl</w:t>
                          </w:r>
                          <w:proofErr w:type="spellEnd"/>
                          <w:r w:rsidRPr="00F02550">
                            <w:rPr>
                              <w:sz w:val="18"/>
                              <w:szCs w:val="18"/>
                            </w:rPr>
                            <w:t>. § 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F8A09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style="position:absolute;margin-left:393.1pt;margin-top:2.8pt;width:96.7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" stroked="f">
              <v:textbox style="mso-fit-shape-to-text:t">
                <w:txbxContent>
                  <w:p w14:paraId="245549EF" w14:textId="77777777" w:rsidR="000C6735" w:rsidRPr="00F02550" w:rsidRDefault="000C6735" w:rsidP="000C6735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02550">
                      <w:rPr>
                        <w:b/>
                        <w:bCs/>
                        <w:sz w:val="18"/>
                        <w:szCs w:val="18"/>
                      </w:rPr>
                      <w:t>Unntatt offentlighet</w:t>
                    </w:r>
                  </w:p>
                  <w:p w14:paraId="77021223" w14:textId="05ABB935" w:rsidR="000C6735" w:rsidRPr="00F02550" w:rsidRDefault="000C6735" w:rsidP="000C6735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spellStart"/>
                    <w:r w:rsidRPr="00F02550">
                      <w:rPr>
                        <w:sz w:val="18"/>
                        <w:szCs w:val="18"/>
                      </w:rPr>
                      <w:t>Offl</w:t>
                    </w:r>
                    <w:proofErr w:type="spellEnd"/>
                    <w:r w:rsidRPr="00F02550">
                      <w:rPr>
                        <w:sz w:val="18"/>
                        <w:szCs w:val="18"/>
                      </w:rPr>
                      <w:t xml:space="preserve">. § 13 jf. </w:t>
                    </w:r>
                    <w:proofErr w:type="spellStart"/>
                    <w:r w:rsidRPr="00F02550">
                      <w:rPr>
                        <w:sz w:val="18"/>
                        <w:szCs w:val="18"/>
                      </w:rPr>
                      <w:t>fvl</w:t>
                    </w:r>
                    <w:proofErr w:type="spellEnd"/>
                    <w:r w:rsidRPr="00F02550">
                      <w:rPr>
                        <w:sz w:val="18"/>
                        <w:szCs w:val="18"/>
                      </w:rPr>
                      <w:t>. § 13</w:t>
                    </w:r>
                  </w:p>
                </w:txbxContent>
              </v:textbox>
            </v:shape>
          </w:pict>
        </mc:Fallback>
      </mc:AlternateContent>
    </w:r>
    <w:r w:rsidR="00A1066C">
      <w:rPr>
        <w:noProof/>
      </w:rPr>
      <w:drawing>
        <wp:anchor distT="0" distB="0" distL="114300" distR="114300" simplePos="0" relativeHeight="251658241" behindDoc="0" locked="0" layoutInCell="1" allowOverlap="1" wp14:anchorId="7797187A" wp14:editId="49627E68">
          <wp:simplePos x="0" y="0"/>
          <wp:positionH relativeFrom="column">
            <wp:posOffset>-511695</wp:posOffset>
          </wp:positionH>
          <wp:positionV relativeFrom="paragraph">
            <wp:posOffset>-5613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724570" w14:textId="38E0EC06" w:rsidR="00A1066C" w:rsidRDefault="00A1066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0B9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06B1"/>
    <w:multiLevelType w:val="hybridMultilevel"/>
    <w:tmpl w:val="B588B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C22"/>
    <w:multiLevelType w:val="hybridMultilevel"/>
    <w:tmpl w:val="15302B80"/>
    <w:lvl w:ilvl="0" w:tplc="02C0EF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D56"/>
    <w:multiLevelType w:val="hybridMultilevel"/>
    <w:tmpl w:val="E6AA8C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3F73"/>
    <w:multiLevelType w:val="hybridMultilevel"/>
    <w:tmpl w:val="A73077C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732205"/>
    <w:multiLevelType w:val="hybridMultilevel"/>
    <w:tmpl w:val="C4A46C9C"/>
    <w:lvl w:ilvl="0" w:tplc="F38E4878">
      <w:start w:val="1"/>
      <w:numFmt w:val="decimal"/>
      <w:lvlText w:val="%1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62BDF"/>
    <w:multiLevelType w:val="hybridMultilevel"/>
    <w:tmpl w:val="1C6CA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EA3"/>
    <w:multiLevelType w:val="hybridMultilevel"/>
    <w:tmpl w:val="AC7A42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3227"/>
    <w:multiLevelType w:val="hybridMultilevel"/>
    <w:tmpl w:val="8D1E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4430"/>
    <w:multiLevelType w:val="hybridMultilevel"/>
    <w:tmpl w:val="5B24D5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638D"/>
    <w:multiLevelType w:val="hybridMultilevel"/>
    <w:tmpl w:val="858CACE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758D"/>
    <w:multiLevelType w:val="hybridMultilevel"/>
    <w:tmpl w:val="F74EF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94AB8"/>
    <w:multiLevelType w:val="hybridMultilevel"/>
    <w:tmpl w:val="F7E4ACCC"/>
    <w:lvl w:ilvl="0" w:tplc="0D6688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70B87"/>
    <w:multiLevelType w:val="hybridMultilevel"/>
    <w:tmpl w:val="2A64C6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A43BD"/>
    <w:multiLevelType w:val="hybridMultilevel"/>
    <w:tmpl w:val="AF3624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D48DA"/>
    <w:multiLevelType w:val="hybridMultilevel"/>
    <w:tmpl w:val="51524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B0CBD"/>
    <w:multiLevelType w:val="hybridMultilevel"/>
    <w:tmpl w:val="BE069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50F5"/>
    <w:multiLevelType w:val="hybridMultilevel"/>
    <w:tmpl w:val="464648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7781">
    <w:abstractNumId w:val="9"/>
  </w:num>
  <w:num w:numId="2" w16cid:durableId="401605587">
    <w:abstractNumId w:val="7"/>
  </w:num>
  <w:num w:numId="3" w16cid:durableId="1624269440">
    <w:abstractNumId w:val="6"/>
  </w:num>
  <w:num w:numId="4" w16cid:durableId="1339114622">
    <w:abstractNumId w:val="8"/>
  </w:num>
  <w:num w:numId="5" w16cid:durableId="1276475390">
    <w:abstractNumId w:val="17"/>
  </w:num>
  <w:num w:numId="6" w16cid:durableId="1479419419">
    <w:abstractNumId w:val="15"/>
  </w:num>
  <w:num w:numId="7" w16cid:durableId="679432662">
    <w:abstractNumId w:val="16"/>
  </w:num>
  <w:num w:numId="8" w16cid:durableId="880481161">
    <w:abstractNumId w:val="14"/>
  </w:num>
  <w:num w:numId="9" w16cid:durableId="509175370">
    <w:abstractNumId w:val="5"/>
  </w:num>
  <w:num w:numId="10" w16cid:durableId="1211846255">
    <w:abstractNumId w:val="12"/>
  </w:num>
  <w:num w:numId="11" w16cid:durableId="1332875805">
    <w:abstractNumId w:val="1"/>
  </w:num>
  <w:num w:numId="12" w16cid:durableId="813373380">
    <w:abstractNumId w:val="0"/>
  </w:num>
  <w:num w:numId="13" w16cid:durableId="361714735">
    <w:abstractNumId w:val="10"/>
  </w:num>
  <w:num w:numId="14" w16cid:durableId="442767059">
    <w:abstractNumId w:val="11"/>
  </w:num>
  <w:num w:numId="15" w16cid:durableId="189225503">
    <w:abstractNumId w:val="4"/>
  </w:num>
  <w:num w:numId="16" w16cid:durableId="1899245020">
    <w:abstractNumId w:val="13"/>
  </w:num>
  <w:num w:numId="17" w16cid:durableId="1685864542">
    <w:abstractNumId w:val="3"/>
  </w:num>
  <w:num w:numId="18" w16cid:durableId="93640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798b6ba-fe84-4244-abf8-c8bf42d573c5"/>
  </w:docVars>
  <w:rsids>
    <w:rsidRoot w:val="009E46DB"/>
    <w:rsid w:val="000021EE"/>
    <w:rsid w:val="00026AE0"/>
    <w:rsid w:val="0003503B"/>
    <w:rsid w:val="000363C0"/>
    <w:rsid w:val="000365EA"/>
    <w:rsid w:val="00044B72"/>
    <w:rsid w:val="00047F79"/>
    <w:rsid w:val="00053F6D"/>
    <w:rsid w:val="00056A74"/>
    <w:rsid w:val="00056B40"/>
    <w:rsid w:val="000572BF"/>
    <w:rsid w:val="000576CC"/>
    <w:rsid w:val="00061129"/>
    <w:rsid w:val="000670E0"/>
    <w:rsid w:val="00071D46"/>
    <w:rsid w:val="000739B3"/>
    <w:rsid w:val="00076EE2"/>
    <w:rsid w:val="00081DA9"/>
    <w:rsid w:val="000846CF"/>
    <w:rsid w:val="00090D7F"/>
    <w:rsid w:val="000933F0"/>
    <w:rsid w:val="00093F0D"/>
    <w:rsid w:val="000A3DA7"/>
    <w:rsid w:val="000B00C3"/>
    <w:rsid w:val="000B21AC"/>
    <w:rsid w:val="000C6735"/>
    <w:rsid w:val="000D034C"/>
    <w:rsid w:val="000D0C4F"/>
    <w:rsid w:val="000D1C81"/>
    <w:rsid w:val="000D65B3"/>
    <w:rsid w:val="000E3A2F"/>
    <w:rsid w:val="000E4B3B"/>
    <w:rsid w:val="000E5619"/>
    <w:rsid w:val="000E764A"/>
    <w:rsid w:val="000E795D"/>
    <w:rsid w:val="000F4DF5"/>
    <w:rsid w:val="00101E6A"/>
    <w:rsid w:val="00106583"/>
    <w:rsid w:val="00111BFD"/>
    <w:rsid w:val="00112E0F"/>
    <w:rsid w:val="00112E66"/>
    <w:rsid w:val="00113580"/>
    <w:rsid w:val="0011469E"/>
    <w:rsid w:val="00115921"/>
    <w:rsid w:val="001203FE"/>
    <w:rsid w:val="00120CC2"/>
    <w:rsid w:val="0012572A"/>
    <w:rsid w:val="001279E3"/>
    <w:rsid w:val="00131F7B"/>
    <w:rsid w:val="00132FD6"/>
    <w:rsid w:val="001344CF"/>
    <w:rsid w:val="001351CB"/>
    <w:rsid w:val="0014218D"/>
    <w:rsid w:val="00146637"/>
    <w:rsid w:val="0015542F"/>
    <w:rsid w:val="00156703"/>
    <w:rsid w:val="00161895"/>
    <w:rsid w:val="00172A5A"/>
    <w:rsid w:val="00173382"/>
    <w:rsid w:val="001734E7"/>
    <w:rsid w:val="00183179"/>
    <w:rsid w:val="00194E6F"/>
    <w:rsid w:val="001A7E07"/>
    <w:rsid w:val="001B7393"/>
    <w:rsid w:val="001B743F"/>
    <w:rsid w:val="001C1DB3"/>
    <w:rsid w:val="001C609F"/>
    <w:rsid w:val="001C6260"/>
    <w:rsid w:val="001C6C5A"/>
    <w:rsid w:val="001D29AB"/>
    <w:rsid w:val="00202CB7"/>
    <w:rsid w:val="0021187B"/>
    <w:rsid w:val="0021391C"/>
    <w:rsid w:val="002207B9"/>
    <w:rsid w:val="00221CB2"/>
    <w:rsid w:val="0022300A"/>
    <w:rsid w:val="00223D77"/>
    <w:rsid w:val="002307AF"/>
    <w:rsid w:val="00233302"/>
    <w:rsid w:val="00234F18"/>
    <w:rsid w:val="00236D1E"/>
    <w:rsid w:val="002406CF"/>
    <w:rsid w:val="00241E1A"/>
    <w:rsid w:val="00244510"/>
    <w:rsid w:val="002513AE"/>
    <w:rsid w:val="002532F4"/>
    <w:rsid w:val="0026712B"/>
    <w:rsid w:val="002675C8"/>
    <w:rsid w:val="00270975"/>
    <w:rsid w:val="00271F72"/>
    <w:rsid w:val="00275DAC"/>
    <w:rsid w:val="00276AD6"/>
    <w:rsid w:val="00281666"/>
    <w:rsid w:val="00287F70"/>
    <w:rsid w:val="002973CD"/>
    <w:rsid w:val="002A6533"/>
    <w:rsid w:val="002A768A"/>
    <w:rsid w:val="002B00C0"/>
    <w:rsid w:val="002B065C"/>
    <w:rsid w:val="002C1C26"/>
    <w:rsid w:val="002C3C45"/>
    <w:rsid w:val="002D0E2C"/>
    <w:rsid w:val="002D761A"/>
    <w:rsid w:val="002F4D9A"/>
    <w:rsid w:val="003076A6"/>
    <w:rsid w:val="0031769D"/>
    <w:rsid w:val="003311D8"/>
    <w:rsid w:val="00334D22"/>
    <w:rsid w:val="00335A3A"/>
    <w:rsid w:val="003420F4"/>
    <w:rsid w:val="00352C42"/>
    <w:rsid w:val="003643C6"/>
    <w:rsid w:val="00373B97"/>
    <w:rsid w:val="00380038"/>
    <w:rsid w:val="00387FCF"/>
    <w:rsid w:val="00390DAD"/>
    <w:rsid w:val="00392703"/>
    <w:rsid w:val="003935F7"/>
    <w:rsid w:val="003A081C"/>
    <w:rsid w:val="003A567A"/>
    <w:rsid w:val="003B7897"/>
    <w:rsid w:val="003C2F0F"/>
    <w:rsid w:val="003C55B4"/>
    <w:rsid w:val="003D0481"/>
    <w:rsid w:val="003D20F0"/>
    <w:rsid w:val="003D368C"/>
    <w:rsid w:val="003E441F"/>
    <w:rsid w:val="003E6B23"/>
    <w:rsid w:val="003F285F"/>
    <w:rsid w:val="003F3430"/>
    <w:rsid w:val="004033AB"/>
    <w:rsid w:val="00406615"/>
    <w:rsid w:val="0041694F"/>
    <w:rsid w:val="00416A20"/>
    <w:rsid w:val="00421651"/>
    <w:rsid w:val="00421C95"/>
    <w:rsid w:val="004239AA"/>
    <w:rsid w:val="00424AE9"/>
    <w:rsid w:val="00427FE5"/>
    <w:rsid w:val="0043118F"/>
    <w:rsid w:val="00436196"/>
    <w:rsid w:val="004378FE"/>
    <w:rsid w:val="0044472D"/>
    <w:rsid w:val="00445941"/>
    <w:rsid w:val="00446CF3"/>
    <w:rsid w:val="00451B76"/>
    <w:rsid w:val="0045255C"/>
    <w:rsid w:val="00455B77"/>
    <w:rsid w:val="00460E13"/>
    <w:rsid w:val="00464A4F"/>
    <w:rsid w:val="00465641"/>
    <w:rsid w:val="0047383D"/>
    <w:rsid w:val="00482D1F"/>
    <w:rsid w:val="00483888"/>
    <w:rsid w:val="004A3C89"/>
    <w:rsid w:val="004A4BDB"/>
    <w:rsid w:val="004A73D3"/>
    <w:rsid w:val="004B5432"/>
    <w:rsid w:val="004C15E2"/>
    <w:rsid w:val="004C5774"/>
    <w:rsid w:val="004D6FF0"/>
    <w:rsid w:val="004E39C4"/>
    <w:rsid w:val="004F6B2B"/>
    <w:rsid w:val="004F6EC8"/>
    <w:rsid w:val="005014B1"/>
    <w:rsid w:val="00516681"/>
    <w:rsid w:val="00516E94"/>
    <w:rsid w:val="00520EF2"/>
    <w:rsid w:val="00521BA9"/>
    <w:rsid w:val="00521D50"/>
    <w:rsid w:val="00526930"/>
    <w:rsid w:val="00533C11"/>
    <w:rsid w:val="00534276"/>
    <w:rsid w:val="00536890"/>
    <w:rsid w:val="00537232"/>
    <w:rsid w:val="00541709"/>
    <w:rsid w:val="005419DF"/>
    <w:rsid w:val="00546FD8"/>
    <w:rsid w:val="005509C5"/>
    <w:rsid w:val="00551764"/>
    <w:rsid w:val="00552935"/>
    <w:rsid w:val="00553F43"/>
    <w:rsid w:val="00571472"/>
    <w:rsid w:val="00571FD6"/>
    <w:rsid w:val="00580DBD"/>
    <w:rsid w:val="0059692C"/>
    <w:rsid w:val="005A4A54"/>
    <w:rsid w:val="005A6FFE"/>
    <w:rsid w:val="005B1EAB"/>
    <w:rsid w:val="005B3F8F"/>
    <w:rsid w:val="005B6CB6"/>
    <w:rsid w:val="005D3EC5"/>
    <w:rsid w:val="005D5E58"/>
    <w:rsid w:val="005E2544"/>
    <w:rsid w:val="005E288C"/>
    <w:rsid w:val="005F09E6"/>
    <w:rsid w:val="005F6106"/>
    <w:rsid w:val="00604762"/>
    <w:rsid w:val="006047C4"/>
    <w:rsid w:val="0060738D"/>
    <w:rsid w:val="0061245F"/>
    <w:rsid w:val="006126F8"/>
    <w:rsid w:val="00622C8D"/>
    <w:rsid w:val="00624290"/>
    <w:rsid w:val="006258D0"/>
    <w:rsid w:val="006268EA"/>
    <w:rsid w:val="006379BE"/>
    <w:rsid w:val="00641B41"/>
    <w:rsid w:val="00642F20"/>
    <w:rsid w:val="00653E7A"/>
    <w:rsid w:val="00657638"/>
    <w:rsid w:val="00657B53"/>
    <w:rsid w:val="006634E1"/>
    <w:rsid w:val="00666806"/>
    <w:rsid w:val="006672B2"/>
    <w:rsid w:val="0067075D"/>
    <w:rsid w:val="00676D4E"/>
    <w:rsid w:val="0068368E"/>
    <w:rsid w:val="00683725"/>
    <w:rsid w:val="00687899"/>
    <w:rsid w:val="00691DD2"/>
    <w:rsid w:val="0069646D"/>
    <w:rsid w:val="006A58DC"/>
    <w:rsid w:val="006A70BC"/>
    <w:rsid w:val="006B207E"/>
    <w:rsid w:val="006B3163"/>
    <w:rsid w:val="006B4923"/>
    <w:rsid w:val="006C3111"/>
    <w:rsid w:val="006D0CEB"/>
    <w:rsid w:val="006D0DAB"/>
    <w:rsid w:val="006D7CC6"/>
    <w:rsid w:val="006E03AA"/>
    <w:rsid w:val="006E2C92"/>
    <w:rsid w:val="006E6F13"/>
    <w:rsid w:val="006F1F1F"/>
    <w:rsid w:val="006F7792"/>
    <w:rsid w:val="0070002E"/>
    <w:rsid w:val="00700946"/>
    <w:rsid w:val="00710A50"/>
    <w:rsid w:val="00727999"/>
    <w:rsid w:val="00727EEE"/>
    <w:rsid w:val="0073534A"/>
    <w:rsid w:val="00740CCE"/>
    <w:rsid w:val="00742C8C"/>
    <w:rsid w:val="00751168"/>
    <w:rsid w:val="0076709E"/>
    <w:rsid w:val="00767E91"/>
    <w:rsid w:val="00771B2E"/>
    <w:rsid w:val="0077240D"/>
    <w:rsid w:val="00775F90"/>
    <w:rsid w:val="00781BB9"/>
    <w:rsid w:val="007832D9"/>
    <w:rsid w:val="00784C16"/>
    <w:rsid w:val="00792C9B"/>
    <w:rsid w:val="007A20B2"/>
    <w:rsid w:val="007A6D30"/>
    <w:rsid w:val="007B428F"/>
    <w:rsid w:val="007B6E90"/>
    <w:rsid w:val="007B7AF2"/>
    <w:rsid w:val="007D47DB"/>
    <w:rsid w:val="007E61B3"/>
    <w:rsid w:val="00810937"/>
    <w:rsid w:val="00814489"/>
    <w:rsid w:val="00816AC1"/>
    <w:rsid w:val="00824921"/>
    <w:rsid w:val="00827B8B"/>
    <w:rsid w:val="00830294"/>
    <w:rsid w:val="008354C1"/>
    <w:rsid w:val="0083744C"/>
    <w:rsid w:val="008407F8"/>
    <w:rsid w:val="008523C9"/>
    <w:rsid w:val="00855A2A"/>
    <w:rsid w:val="00857351"/>
    <w:rsid w:val="008709BA"/>
    <w:rsid w:val="00874358"/>
    <w:rsid w:val="008817B5"/>
    <w:rsid w:val="00884C35"/>
    <w:rsid w:val="00894E42"/>
    <w:rsid w:val="008A0ADA"/>
    <w:rsid w:val="008A139B"/>
    <w:rsid w:val="008A2759"/>
    <w:rsid w:val="008A43B8"/>
    <w:rsid w:val="008A496C"/>
    <w:rsid w:val="008A4BCD"/>
    <w:rsid w:val="008A5D7E"/>
    <w:rsid w:val="008A7967"/>
    <w:rsid w:val="008C5DDE"/>
    <w:rsid w:val="008C71D2"/>
    <w:rsid w:val="008D2D45"/>
    <w:rsid w:val="008D500B"/>
    <w:rsid w:val="008D7B9A"/>
    <w:rsid w:val="008E2FB2"/>
    <w:rsid w:val="008F2D9B"/>
    <w:rsid w:val="008F3FDD"/>
    <w:rsid w:val="00902AE7"/>
    <w:rsid w:val="00910A61"/>
    <w:rsid w:val="009210DF"/>
    <w:rsid w:val="00921282"/>
    <w:rsid w:val="009277F7"/>
    <w:rsid w:val="00934EF3"/>
    <w:rsid w:val="009354B3"/>
    <w:rsid w:val="00943028"/>
    <w:rsid w:val="00943FF2"/>
    <w:rsid w:val="00962A3D"/>
    <w:rsid w:val="009636D0"/>
    <w:rsid w:val="009760CB"/>
    <w:rsid w:val="00981076"/>
    <w:rsid w:val="0098227B"/>
    <w:rsid w:val="00982FE9"/>
    <w:rsid w:val="0098411C"/>
    <w:rsid w:val="00984331"/>
    <w:rsid w:val="0098487D"/>
    <w:rsid w:val="009859F0"/>
    <w:rsid w:val="00992EC7"/>
    <w:rsid w:val="009938D2"/>
    <w:rsid w:val="009A39C2"/>
    <w:rsid w:val="009A757C"/>
    <w:rsid w:val="009B4268"/>
    <w:rsid w:val="009C132A"/>
    <w:rsid w:val="009C6D8B"/>
    <w:rsid w:val="009D5BFC"/>
    <w:rsid w:val="009E28F7"/>
    <w:rsid w:val="009E46DB"/>
    <w:rsid w:val="009E7F82"/>
    <w:rsid w:val="009F2C6F"/>
    <w:rsid w:val="009F6802"/>
    <w:rsid w:val="009F7F24"/>
    <w:rsid w:val="00A03405"/>
    <w:rsid w:val="00A040B6"/>
    <w:rsid w:val="00A0524E"/>
    <w:rsid w:val="00A05AA2"/>
    <w:rsid w:val="00A1066C"/>
    <w:rsid w:val="00A10B75"/>
    <w:rsid w:val="00A26FE8"/>
    <w:rsid w:val="00A310A9"/>
    <w:rsid w:val="00A368C9"/>
    <w:rsid w:val="00A41BB6"/>
    <w:rsid w:val="00A46086"/>
    <w:rsid w:val="00A57A97"/>
    <w:rsid w:val="00A60C10"/>
    <w:rsid w:val="00A61CBE"/>
    <w:rsid w:val="00A65C13"/>
    <w:rsid w:val="00A65DF8"/>
    <w:rsid w:val="00A70338"/>
    <w:rsid w:val="00A71D5B"/>
    <w:rsid w:val="00A8607B"/>
    <w:rsid w:val="00A86410"/>
    <w:rsid w:val="00A91304"/>
    <w:rsid w:val="00AA0B96"/>
    <w:rsid w:val="00AA0E4F"/>
    <w:rsid w:val="00AA26D8"/>
    <w:rsid w:val="00AA5AC2"/>
    <w:rsid w:val="00AB5845"/>
    <w:rsid w:val="00AC2AA0"/>
    <w:rsid w:val="00AC2D61"/>
    <w:rsid w:val="00AC79C9"/>
    <w:rsid w:val="00AD02FB"/>
    <w:rsid w:val="00AD3914"/>
    <w:rsid w:val="00AD50F5"/>
    <w:rsid w:val="00AE3CBB"/>
    <w:rsid w:val="00AE5446"/>
    <w:rsid w:val="00AE6609"/>
    <w:rsid w:val="00AF3CE4"/>
    <w:rsid w:val="00B00BEB"/>
    <w:rsid w:val="00B02041"/>
    <w:rsid w:val="00B04690"/>
    <w:rsid w:val="00B101A1"/>
    <w:rsid w:val="00B12521"/>
    <w:rsid w:val="00B127E0"/>
    <w:rsid w:val="00B14151"/>
    <w:rsid w:val="00B15929"/>
    <w:rsid w:val="00B15FC9"/>
    <w:rsid w:val="00B16F86"/>
    <w:rsid w:val="00B21DEE"/>
    <w:rsid w:val="00B22465"/>
    <w:rsid w:val="00B23D24"/>
    <w:rsid w:val="00B30337"/>
    <w:rsid w:val="00B352A9"/>
    <w:rsid w:val="00B6277F"/>
    <w:rsid w:val="00B65562"/>
    <w:rsid w:val="00B65DD8"/>
    <w:rsid w:val="00B6759D"/>
    <w:rsid w:val="00B80EF2"/>
    <w:rsid w:val="00B83DB7"/>
    <w:rsid w:val="00B93674"/>
    <w:rsid w:val="00B9422C"/>
    <w:rsid w:val="00B943A4"/>
    <w:rsid w:val="00BB1D3D"/>
    <w:rsid w:val="00BB32F4"/>
    <w:rsid w:val="00BC2DBB"/>
    <w:rsid w:val="00BC55C3"/>
    <w:rsid w:val="00BD178E"/>
    <w:rsid w:val="00BD5DCE"/>
    <w:rsid w:val="00BE0478"/>
    <w:rsid w:val="00BE25E0"/>
    <w:rsid w:val="00BE5953"/>
    <w:rsid w:val="00BF7854"/>
    <w:rsid w:val="00C004B2"/>
    <w:rsid w:val="00C015AA"/>
    <w:rsid w:val="00C01692"/>
    <w:rsid w:val="00C121B9"/>
    <w:rsid w:val="00C127D2"/>
    <w:rsid w:val="00C1295A"/>
    <w:rsid w:val="00C140E5"/>
    <w:rsid w:val="00C14731"/>
    <w:rsid w:val="00C154E1"/>
    <w:rsid w:val="00C20D6C"/>
    <w:rsid w:val="00C40C23"/>
    <w:rsid w:val="00C40F2F"/>
    <w:rsid w:val="00C44CA8"/>
    <w:rsid w:val="00C55BB3"/>
    <w:rsid w:val="00C56BD7"/>
    <w:rsid w:val="00C6728E"/>
    <w:rsid w:val="00C71DF2"/>
    <w:rsid w:val="00C81ECF"/>
    <w:rsid w:val="00C84A4C"/>
    <w:rsid w:val="00C927B7"/>
    <w:rsid w:val="00C94CE8"/>
    <w:rsid w:val="00C97177"/>
    <w:rsid w:val="00CB42E9"/>
    <w:rsid w:val="00CB49E6"/>
    <w:rsid w:val="00CC01B3"/>
    <w:rsid w:val="00CC170A"/>
    <w:rsid w:val="00CD1E96"/>
    <w:rsid w:val="00CD2788"/>
    <w:rsid w:val="00CD7132"/>
    <w:rsid w:val="00CE614B"/>
    <w:rsid w:val="00CE6B78"/>
    <w:rsid w:val="00CF1A45"/>
    <w:rsid w:val="00CF78DA"/>
    <w:rsid w:val="00D031B0"/>
    <w:rsid w:val="00D0373B"/>
    <w:rsid w:val="00D07B9B"/>
    <w:rsid w:val="00D07D7A"/>
    <w:rsid w:val="00D11A21"/>
    <w:rsid w:val="00D14935"/>
    <w:rsid w:val="00D16706"/>
    <w:rsid w:val="00D25C5C"/>
    <w:rsid w:val="00D27D7E"/>
    <w:rsid w:val="00D30FCD"/>
    <w:rsid w:val="00D44A0E"/>
    <w:rsid w:val="00D4757C"/>
    <w:rsid w:val="00D47D32"/>
    <w:rsid w:val="00D50B96"/>
    <w:rsid w:val="00D636D8"/>
    <w:rsid w:val="00D64D7A"/>
    <w:rsid w:val="00D67729"/>
    <w:rsid w:val="00D709CE"/>
    <w:rsid w:val="00D71BC4"/>
    <w:rsid w:val="00D86C4C"/>
    <w:rsid w:val="00D94C12"/>
    <w:rsid w:val="00D95512"/>
    <w:rsid w:val="00DA4C28"/>
    <w:rsid w:val="00DA69B1"/>
    <w:rsid w:val="00DB1C6C"/>
    <w:rsid w:val="00DB689F"/>
    <w:rsid w:val="00DB777E"/>
    <w:rsid w:val="00DC116E"/>
    <w:rsid w:val="00DC34FD"/>
    <w:rsid w:val="00DD0030"/>
    <w:rsid w:val="00DE2A1F"/>
    <w:rsid w:val="00DF32F2"/>
    <w:rsid w:val="00E21321"/>
    <w:rsid w:val="00E26ED5"/>
    <w:rsid w:val="00E35C09"/>
    <w:rsid w:val="00E44D92"/>
    <w:rsid w:val="00E508BD"/>
    <w:rsid w:val="00E5429D"/>
    <w:rsid w:val="00E60C2E"/>
    <w:rsid w:val="00E80A30"/>
    <w:rsid w:val="00E848DF"/>
    <w:rsid w:val="00E918A8"/>
    <w:rsid w:val="00E96FC5"/>
    <w:rsid w:val="00EA2790"/>
    <w:rsid w:val="00EA32B9"/>
    <w:rsid w:val="00EA71FF"/>
    <w:rsid w:val="00EB0BB2"/>
    <w:rsid w:val="00EB15E6"/>
    <w:rsid w:val="00EB4802"/>
    <w:rsid w:val="00ED27A4"/>
    <w:rsid w:val="00ED30A6"/>
    <w:rsid w:val="00ED345B"/>
    <w:rsid w:val="00EF3BCC"/>
    <w:rsid w:val="00F00BB1"/>
    <w:rsid w:val="00F069E8"/>
    <w:rsid w:val="00F1140B"/>
    <w:rsid w:val="00F13E4E"/>
    <w:rsid w:val="00F22C67"/>
    <w:rsid w:val="00F40A70"/>
    <w:rsid w:val="00F42058"/>
    <w:rsid w:val="00F50884"/>
    <w:rsid w:val="00F6406A"/>
    <w:rsid w:val="00F708B1"/>
    <w:rsid w:val="00F81CA5"/>
    <w:rsid w:val="00FA2FE4"/>
    <w:rsid w:val="00FA4E04"/>
    <w:rsid w:val="00FA5F21"/>
    <w:rsid w:val="00FB69DB"/>
    <w:rsid w:val="00FC1065"/>
    <w:rsid w:val="00FD392E"/>
    <w:rsid w:val="00FE09E4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FB4"/>
  <w15:docId w15:val="{BDDCFD9D-0CB4-4092-9B15-58C7D54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7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7C"/>
    <w:pPr>
      <w:spacing w:after="160" w:line="259" w:lineRule="auto"/>
    </w:pPr>
    <w:rPr>
      <w:rFonts w:ascii="Arial" w:eastAsia="Calibri" w:hAnsi="Arial" w:cs="Calibri"/>
      <w:color w:val="000000"/>
      <w:kern w:val="2"/>
      <w:lang w:eastAsia="nb-NO"/>
      <w14:ligatures w14:val="standardContextual"/>
    </w:rPr>
  </w:style>
  <w:style w:type="paragraph" w:styleId="Overskrift1">
    <w:name w:val="heading 1"/>
    <w:basedOn w:val="Normal"/>
    <w:next w:val="Normal"/>
    <w:link w:val="Overskrift1Tegn"/>
    <w:qFormat/>
    <w:rsid w:val="00981076"/>
    <w:pPr>
      <w:tabs>
        <w:tab w:val="right" w:pos="9356"/>
      </w:tabs>
      <w:spacing w:before="120" w:after="240" w:line="240" w:lineRule="auto"/>
      <w:outlineLvl w:val="0"/>
    </w:pPr>
    <w:rPr>
      <w:rFonts w:eastAsia="Times New Roman" w:cs="Arial"/>
      <w:b/>
      <w:color w:val="auto"/>
      <w:sz w:val="32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7999"/>
    <w:pPr>
      <w:keepNext/>
      <w:keepLines/>
      <w:spacing w:before="12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132A"/>
    <w:pPr>
      <w:keepNext/>
      <w:keepLines/>
      <w:spacing w:before="40"/>
      <w:outlineLvl w:val="2"/>
    </w:pPr>
    <w:rPr>
      <w:rFonts w:eastAsiaTheme="majorEastAsia" w:cstheme="majorBidi"/>
      <w:b/>
      <w:color w:val="auto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C132A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auto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9C13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A3F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ilsen">
    <w:name w:val="Closing"/>
    <w:basedOn w:val="Normal"/>
    <w:link w:val="HilsenTegn"/>
    <w:uiPriority w:val="7"/>
    <w:unhideWhenUsed/>
    <w:rsid w:val="006258D0"/>
    <w:pPr>
      <w:spacing w:before="480" w:after="960"/>
      <w:contextualSpacing/>
    </w:pPr>
  </w:style>
  <w:style w:type="character" w:customStyle="1" w:styleId="HilsenTegn">
    <w:name w:val="Hilsen Tegn"/>
    <w:basedOn w:val="Standardskriftforavsnitt"/>
    <w:link w:val="Hilsen"/>
    <w:uiPriority w:val="7"/>
    <w:rsid w:val="006258D0"/>
    <w:rPr>
      <w:rFonts w:eastAsiaTheme="minorEastAsia"/>
      <w:color w:val="000000" w:themeColor="text1"/>
    </w:rPr>
  </w:style>
  <w:style w:type="paragraph" w:customStyle="1" w:styleId="Mottakeradresse">
    <w:name w:val="Mottakeradresse"/>
    <w:basedOn w:val="Ingenmellomrom"/>
    <w:uiPriority w:val="5"/>
    <w:rsid w:val="006258D0"/>
    <w:pPr>
      <w:spacing w:after="360"/>
      <w:contextualSpacing/>
    </w:pPr>
  </w:style>
  <w:style w:type="paragraph" w:styleId="Innledendehilsen">
    <w:name w:val="Salutation"/>
    <w:basedOn w:val="Ingenmellomrom"/>
    <w:next w:val="Normal"/>
    <w:link w:val="InnledendehilsenTegn"/>
    <w:uiPriority w:val="6"/>
    <w:unhideWhenUsed/>
    <w:rsid w:val="006258D0"/>
    <w:pPr>
      <w:spacing w:before="480" w:after="320"/>
      <w:contextualSpacing/>
    </w:pPr>
    <w:rPr>
      <w:b/>
      <w:bCs/>
    </w:rPr>
  </w:style>
  <w:style w:type="character" w:customStyle="1" w:styleId="InnledendehilsenTegn">
    <w:name w:val="Innledende hilsen Tegn"/>
    <w:basedOn w:val="Standardskriftforavsnitt"/>
    <w:link w:val="Innledendehilsen"/>
    <w:uiPriority w:val="6"/>
    <w:rsid w:val="006258D0"/>
    <w:rPr>
      <w:rFonts w:eastAsiaTheme="minorEastAsia"/>
      <w:b/>
      <w:bCs/>
      <w:color w:val="000000" w:themeColor="text1"/>
    </w:rPr>
  </w:style>
  <w:style w:type="paragraph" w:customStyle="1" w:styleId="Avsenderadresse1">
    <w:name w:val="Avsenderadresse1"/>
    <w:basedOn w:val="Ingenmellomrom"/>
    <w:uiPriority w:val="3"/>
    <w:rsid w:val="006258D0"/>
    <w:pPr>
      <w:spacing w:after="360"/>
      <w:contextualSpacing/>
    </w:pPr>
  </w:style>
  <w:style w:type="paragraph" w:customStyle="1" w:styleId="Datotekst">
    <w:name w:val="Datotekst"/>
    <w:basedOn w:val="Normal"/>
    <w:uiPriority w:val="35"/>
    <w:rsid w:val="006258D0"/>
    <w:pPr>
      <w:spacing w:before="720" w:after="200"/>
      <w:contextualSpacing/>
    </w:pPr>
  </w:style>
  <w:style w:type="paragraph" w:styleId="Ingenmellomrom">
    <w:name w:val="No Spacing"/>
    <w:uiPriority w:val="1"/>
    <w:qFormat/>
    <w:rsid w:val="009C132A"/>
    <w:pPr>
      <w:spacing w:after="0" w:line="240" w:lineRule="auto"/>
    </w:pPr>
    <w:rPr>
      <w:rFonts w:ascii="Arial" w:eastAsiaTheme="minorEastAsia" w:hAnsi="Arial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8D0"/>
    <w:rPr>
      <w:rFonts w:ascii="Tahoma" w:eastAsiaTheme="minorEastAsia" w:hAnsi="Tahoma" w:cs="Tahoma"/>
      <w:color w:val="000000" w:themeColor="text1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58D0"/>
    <w:rPr>
      <w:rFonts w:eastAsiaTheme="minorEastAsia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58D0"/>
    <w:rPr>
      <w:rFonts w:eastAsiaTheme="minorEastAsia"/>
      <w:color w:val="000000" w:themeColor="text1"/>
    </w:rPr>
  </w:style>
  <w:style w:type="character" w:styleId="Plassholdertekst">
    <w:name w:val="Placeholder Text"/>
    <w:basedOn w:val="Standardskriftforavsnitt"/>
    <w:uiPriority w:val="99"/>
    <w:semiHidden/>
    <w:rsid w:val="00270975"/>
    <w:rPr>
      <w:color w:val="808080"/>
    </w:rPr>
  </w:style>
  <w:style w:type="paragraph" w:styleId="Listeavsnitt">
    <w:name w:val="List Paragraph"/>
    <w:basedOn w:val="Normal"/>
    <w:uiPriority w:val="34"/>
    <w:rsid w:val="008A7967"/>
    <w:pPr>
      <w:ind w:left="720"/>
      <w:contextualSpacing/>
    </w:pPr>
  </w:style>
  <w:style w:type="table" w:styleId="Tabellrutenett">
    <w:name w:val="Table Grid"/>
    <w:basedOn w:val="Vanligtabell"/>
    <w:uiPriority w:val="39"/>
    <w:rsid w:val="00D4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rsid w:val="00B02041"/>
    <w:pPr>
      <w:pBdr>
        <w:bottom w:val="single" w:sz="8" w:space="4" w:color="00395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A3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2041"/>
    <w:rPr>
      <w:rFonts w:asciiTheme="majorHAnsi" w:eastAsiaTheme="majorEastAsia" w:hAnsiTheme="majorHAnsi" w:cstheme="majorBidi"/>
      <w:color w:val="002A3F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508BD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5419DF"/>
    <w:rPr>
      <w:i/>
      <w:iCs/>
    </w:rPr>
  </w:style>
  <w:style w:type="table" w:customStyle="1" w:styleId="Rutenettabelllys1">
    <w:name w:val="Rutenettabell lys1"/>
    <w:basedOn w:val="Vanligtabell"/>
    <w:uiPriority w:val="40"/>
    <w:rsid w:val="00541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2799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foravsnitt"/>
    <w:link w:val="Overskrift1"/>
    <w:rsid w:val="00981076"/>
    <w:rPr>
      <w:rFonts w:ascii="Arial" w:eastAsia="Times New Roman" w:hAnsi="Arial" w:cs="Arial"/>
      <w:b/>
      <w:sz w:val="32"/>
      <w:szCs w:val="20"/>
      <w:lang w:eastAsia="nb-NO"/>
    </w:rPr>
  </w:style>
  <w:style w:type="paragraph" w:customStyle="1" w:styleId="Standard">
    <w:name w:val="Standard"/>
    <w:rsid w:val="00657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semiHidden/>
    <w:rsid w:val="00ED30A6"/>
    <w:pPr>
      <w:spacing w:after="0" w:line="240" w:lineRule="auto"/>
      <w:ind w:left="1413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D30A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ED30A6"/>
    <w:pPr>
      <w:ind w:left="283"/>
    </w:pPr>
    <w:rPr>
      <w:rFonts w:eastAsiaTheme="minorHAnsi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ED30A6"/>
  </w:style>
  <w:style w:type="paragraph" w:styleId="Brdtekst">
    <w:name w:val="Body Text"/>
    <w:basedOn w:val="Normal"/>
    <w:link w:val="BrdtekstTegn"/>
    <w:uiPriority w:val="1"/>
    <w:unhideWhenUsed/>
    <w:rsid w:val="00727999"/>
  </w:style>
  <w:style w:type="character" w:customStyle="1" w:styleId="BrdtekstTegn">
    <w:name w:val="Brødtekst Tegn"/>
    <w:basedOn w:val="Standardskriftforavsnitt"/>
    <w:link w:val="Brdtekst"/>
    <w:uiPriority w:val="1"/>
    <w:rsid w:val="00727999"/>
    <w:rPr>
      <w:rFonts w:ascii="Arial" w:eastAsiaTheme="minorEastAsia" w:hAnsi="Arial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E60C2E"/>
    <w:rPr>
      <w:color w:val="800080" w:themeColor="followedHyperlink"/>
      <w:u w:val="single"/>
    </w:rPr>
  </w:style>
  <w:style w:type="paragraph" w:customStyle="1" w:styleId="Default">
    <w:name w:val="Default"/>
    <w:rsid w:val="00416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410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C132A"/>
    <w:rPr>
      <w:rFonts w:ascii="Arial" w:eastAsiaTheme="majorEastAsia" w:hAnsi="Arial" w:cstheme="majorBidi"/>
      <w:b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132A"/>
    <w:rPr>
      <w:rFonts w:ascii="Arial" w:eastAsiaTheme="majorEastAsia" w:hAnsi="Arial" w:cstheme="majorBidi"/>
      <w:b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132A"/>
    <w:rPr>
      <w:rFonts w:asciiTheme="majorHAnsi" w:eastAsiaTheme="majorEastAsia" w:hAnsiTheme="majorHAnsi" w:cstheme="majorBidi"/>
      <w:color w:val="002A3F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8407F8"/>
    <w:rPr>
      <w:color w:val="605E5C"/>
      <w:shd w:val="clear" w:color="auto" w:fill="E1DFDD"/>
    </w:rPr>
  </w:style>
  <w:style w:type="character" w:customStyle="1" w:styleId="Stil1">
    <w:name w:val="Stil1"/>
    <w:basedOn w:val="Standardskriftforavsnitt"/>
    <w:uiPriority w:val="1"/>
    <w:rsid w:val="00BD178E"/>
    <w:rPr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0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C01B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C01B3"/>
    <w:rPr>
      <w:rFonts w:ascii="Arial" w:eastAsia="Calibri" w:hAnsi="Arial" w:cs="Calibri"/>
      <w:color w:val="000000"/>
      <w:kern w:val="2"/>
      <w:sz w:val="20"/>
      <w:szCs w:val="20"/>
      <w:lang w:eastAsia="nb-NO"/>
      <w14:ligatures w14:val="standardContextu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01B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01B3"/>
    <w:rPr>
      <w:rFonts w:ascii="Arial" w:eastAsia="Calibri" w:hAnsi="Arial" w:cs="Calibri"/>
      <w:b/>
      <w:bCs/>
      <w:color w:val="000000"/>
      <w:kern w:val="2"/>
      <w:sz w:val="20"/>
      <w:szCs w:val="20"/>
      <w:lang w:eastAsia="nb-NO"/>
      <w14:ligatures w14:val="standardContextual"/>
    </w:rPr>
  </w:style>
  <w:style w:type="table" w:customStyle="1" w:styleId="Tabellrutenett1">
    <w:name w:val="Tabellrutenett1"/>
    <w:basedOn w:val="Vanligtabell"/>
    <w:next w:val="Tabellrutenett"/>
    <w:uiPriority w:val="39"/>
    <w:rsid w:val="005F61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\Downloads\Logo%20og%20vannelement%202023-03-2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D6FC1A23F4475FBB186FD9E343C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08F44B-8032-4464-95C9-44ADFAE354B4}"/>
      </w:docPartPr>
      <w:docPartBody>
        <w:p w:rsidR="00FF0AC0" w:rsidRDefault="005A439F" w:rsidP="005A439F">
          <w:pPr>
            <w:pStyle w:val="70D6FC1A23F4475FBB186FD9E343C519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</w:t>
          </w:r>
          <w:r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________________________________________________________________________________________________________________________________</w:t>
          </w:r>
        </w:p>
      </w:docPartBody>
    </w:docPart>
    <w:docPart>
      <w:docPartPr>
        <w:name w:val="481EA19C9C0E42DAACD4152162530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2551F-B387-4DB4-86B6-61ECB7FD52FD}"/>
      </w:docPartPr>
      <w:docPartBody>
        <w:p w:rsidR="00FF0AC0" w:rsidRDefault="005A439F" w:rsidP="005A439F">
          <w:pPr>
            <w:pStyle w:val="481EA19C9C0E42DAACD4152162530B57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p>
      </w:docPartBody>
    </w:docPart>
    <w:docPart>
      <w:docPartPr>
        <w:name w:val="214D26D8E9DA43DCB1AE5F27A12AA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C217D7-46EF-4F71-8BF8-1A19E25B8A15}"/>
      </w:docPartPr>
      <w:docPartBody>
        <w:p w:rsidR="00FF0AC0" w:rsidRDefault="005A439F" w:rsidP="005A439F">
          <w:pPr>
            <w:pStyle w:val="214D26D8E9DA43DCB1AE5F27A12AA528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p>
      </w:docPartBody>
    </w:docPart>
    <w:docPart>
      <w:docPartPr>
        <w:name w:val="25F38153DF044BA38E6C47EEB593C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49FF32-2021-4676-816A-E8A287D292C8}"/>
      </w:docPartPr>
      <w:docPartBody>
        <w:p w:rsidR="00FF0AC0" w:rsidRDefault="005A439F" w:rsidP="005A439F">
          <w:pPr>
            <w:pStyle w:val="25F38153DF044BA38E6C47EEB593CD87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</w:t>
          </w:r>
          <w:r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________________________________________________________________________________________________________________________________</w:t>
          </w:r>
        </w:p>
      </w:docPartBody>
    </w:docPart>
    <w:docPart>
      <w:docPartPr>
        <w:name w:val="47DBB124696B43FDB993AE37752E2F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865DC9-FB2F-428D-B86C-EC25A384100E}"/>
      </w:docPartPr>
      <w:docPartBody>
        <w:p w:rsidR="00E938F2" w:rsidRDefault="005A439F" w:rsidP="005A439F">
          <w:pPr>
            <w:pStyle w:val="47DBB124696B43FDB993AE37752E2F0E1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</w:p>
      </w:docPartBody>
    </w:docPart>
    <w:docPart>
      <w:docPartPr>
        <w:name w:val="DABC6AD08E07415FA9899CCEA31F8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E4BF73-635B-4DE4-A287-733A1D6FC2C6}"/>
      </w:docPartPr>
      <w:docPartBody>
        <w:p w:rsidR="00807CF7" w:rsidRDefault="005A439F" w:rsidP="005A439F">
          <w:pPr>
            <w:pStyle w:val="DABC6AD08E07415FA9899CCEA31F86521"/>
          </w:pPr>
          <w:r w:rsidRPr="009636D0"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_________________________</w:t>
          </w:r>
          <w:r>
            <w:rPr>
              <w:rFonts w:cs="Arial"/>
              <w:color w:val="A6A6A6" w:themeColor="background1" w:themeShade="A6"/>
              <w:sz w:val="20"/>
              <w:szCs w:val="20"/>
              <w:lang w:eastAsia="en-US"/>
            </w:rPr>
            <w:t>____________</w:t>
          </w:r>
        </w:p>
      </w:docPartBody>
    </w:docPart>
    <w:docPart>
      <w:docPartPr>
        <w:name w:val="8D873432DF304082B6EF16D98F03AE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697E5-28A7-4808-A6BE-3FF530297673}"/>
      </w:docPartPr>
      <w:docPartBody>
        <w:p w:rsidR="008D39E9" w:rsidRDefault="007C0282" w:rsidP="007C0282">
          <w:pPr>
            <w:pStyle w:val="8D873432DF304082B6EF16D98F03AE0D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D3ACC70686A8447AB5A95E4FC3BE2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B0EDF9-EC12-44AC-96DF-F712394DC434}"/>
      </w:docPartPr>
      <w:docPartBody>
        <w:p w:rsidR="008D39E9" w:rsidRDefault="007C0282" w:rsidP="007C0282">
          <w:pPr>
            <w:pStyle w:val="D3ACC70686A8447AB5A95E4FC3BE277C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9568C4E86D904CCC96F1DCDA18C10A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333B8F-08BC-4FD2-B729-3E94F8196CDD}"/>
      </w:docPartPr>
      <w:docPartBody>
        <w:p w:rsidR="008D39E9" w:rsidRDefault="007C0282" w:rsidP="007C0282">
          <w:pPr>
            <w:pStyle w:val="9568C4E86D904CCC96F1DCDA18C10A3D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F2027122C6CF413EA56A870E6AFEC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9F8339-0477-4B0F-9AE3-28654BB662A2}"/>
      </w:docPartPr>
      <w:docPartBody>
        <w:p w:rsidR="008D39E9" w:rsidRDefault="007C0282" w:rsidP="007C0282">
          <w:pPr>
            <w:pStyle w:val="F2027122C6CF413EA56A870E6AFEC725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0CA1357A6A4A43F484D7D9FEC044FA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436C8-F356-4FEB-B14B-B1484A5A6CBE}"/>
      </w:docPartPr>
      <w:docPartBody>
        <w:p w:rsidR="008D39E9" w:rsidRDefault="007C0282" w:rsidP="007C0282">
          <w:pPr>
            <w:pStyle w:val="0CA1357A6A4A43F484D7D9FEC044FA66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6C0338E21DA44C18805D3553F24F3B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72F8C-09B6-4BD3-B3D7-9CB5C9F0C565}"/>
      </w:docPartPr>
      <w:docPartBody>
        <w:p w:rsidR="008D39E9" w:rsidRDefault="007C0282" w:rsidP="007C0282">
          <w:pPr>
            <w:pStyle w:val="6C0338E21DA44C18805D3553F24F3B9F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  <w:docPart>
      <w:docPartPr>
        <w:name w:val="305E3A899DF843088CB977BED22ACA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340121-E033-4328-87F3-9ADC9588F15F}"/>
      </w:docPartPr>
      <w:docPartBody>
        <w:p w:rsidR="008D39E9" w:rsidRDefault="007C0282" w:rsidP="007C0282">
          <w:pPr>
            <w:pStyle w:val="305E3A899DF843088CB977BED22ACA62"/>
          </w:pPr>
          <w:r w:rsidRPr="00516E94">
            <w:rPr>
              <w:rFonts w:cs="Arial"/>
              <w:color w:val="A6A6A6" w:themeColor="background1" w:themeShade="A6"/>
              <w:lang w:eastAsia="en-US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95"/>
    <w:rsid w:val="001226F0"/>
    <w:rsid w:val="001D79B6"/>
    <w:rsid w:val="00234795"/>
    <w:rsid w:val="00267F54"/>
    <w:rsid w:val="0028545B"/>
    <w:rsid w:val="00327936"/>
    <w:rsid w:val="0033054C"/>
    <w:rsid w:val="00435EE0"/>
    <w:rsid w:val="004378FE"/>
    <w:rsid w:val="004C1223"/>
    <w:rsid w:val="005A439F"/>
    <w:rsid w:val="00646721"/>
    <w:rsid w:val="00736151"/>
    <w:rsid w:val="007568BC"/>
    <w:rsid w:val="007C0282"/>
    <w:rsid w:val="007F2DB8"/>
    <w:rsid w:val="00807CF7"/>
    <w:rsid w:val="008D39E9"/>
    <w:rsid w:val="00A02DC5"/>
    <w:rsid w:val="00A31884"/>
    <w:rsid w:val="00AE7C62"/>
    <w:rsid w:val="00D535A9"/>
    <w:rsid w:val="00E938F2"/>
    <w:rsid w:val="00F0656A"/>
    <w:rsid w:val="00F521A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A439F"/>
    <w:rPr>
      <w:color w:val="808080"/>
    </w:rPr>
  </w:style>
  <w:style w:type="paragraph" w:customStyle="1" w:styleId="481EA19C9C0E42DAACD4152162530B57">
    <w:name w:val="481EA19C9C0E42DAACD4152162530B57"/>
    <w:rsid w:val="005A439F"/>
    <w:rPr>
      <w:rFonts w:ascii="Arial" w:eastAsia="Calibri" w:hAnsi="Arial" w:cs="Calibri"/>
      <w:color w:val="000000"/>
    </w:rPr>
  </w:style>
  <w:style w:type="paragraph" w:customStyle="1" w:styleId="214D26D8E9DA43DCB1AE5F27A12AA528">
    <w:name w:val="214D26D8E9DA43DCB1AE5F27A12AA528"/>
    <w:rsid w:val="005A439F"/>
    <w:rPr>
      <w:rFonts w:ascii="Arial" w:eastAsia="Calibri" w:hAnsi="Arial" w:cs="Calibri"/>
      <w:color w:val="000000"/>
    </w:rPr>
  </w:style>
  <w:style w:type="paragraph" w:customStyle="1" w:styleId="47DBB124696B43FDB993AE37752E2F0E1">
    <w:name w:val="47DBB124696B43FDB993AE37752E2F0E1"/>
    <w:rsid w:val="005A439F"/>
    <w:rPr>
      <w:rFonts w:ascii="Arial" w:eastAsia="Calibri" w:hAnsi="Arial" w:cs="Calibri"/>
      <w:color w:val="000000"/>
    </w:rPr>
  </w:style>
  <w:style w:type="paragraph" w:customStyle="1" w:styleId="DABC6AD08E07415FA9899CCEA31F86521">
    <w:name w:val="DABC6AD08E07415FA9899CCEA31F86521"/>
    <w:rsid w:val="005A439F"/>
    <w:rPr>
      <w:rFonts w:ascii="Arial" w:eastAsia="Calibri" w:hAnsi="Arial" w:cs="Calibri"/>
      <w:color w:val="000000"/>
    </w:rPr>
  </w:style>
  <w:style w:type="paragraph" w:customStyle="1" w:styleId="70D6FC1A23F4475FBB186FD9E343C519">
    <w:name w:val="70D6FC1A23F4475FBB186FD9E343C519"/>
    <w:rsid w:val="005A439F"/>
    <w:rPr>
      <w:rFonts w:ascii="Arial" w:eastAsia="Calibri" w:hAnsi="Arial" w:cs="Calibri"/>
      <w:color w:val="000000"/>
    </w:rPr>
  </w:style>
  <w:style w:type="paragraph" w:customStyle="1" w:styleId="25F38153DF044BA38E6C47EEB593CD87">
    <w:name w:val="25F38153DF044BA38E6C47EEB593CD87"/>
    <w:rsid w:val="005A439F"/>
    <w:rPr>
      <w:rFonts w:ascii="Arial" w:eastAsia="Calibri" w:hAnsi="Arial" w:cs="Calibri"/>
      <w:color w:val="000000"/>
    </w:rPr>
  </w:style>
  <w:style w:type="paragraph" w:customStyle="1" w:styleId="8D873432DF304082B6EF16D98F03AE0D">
    <w:name w:val="8D873432DF304082B6EF16D98F03AE0D"/>
    <w:rsid w:val="007C0282"/>
  </w:style>
  <w:style w:type="paragraph" w:customStyle="1" w:styleId="D3ACC70686A8447AB5A95E4FC3BE277C">
    <w:name w:val="D3ACC70686A8447AB5A95E4FC3BE277C"/>
    <w:rsid w:val="007C0282"/>
  </w:style>
  <w:style w:type="paragraph" w:customStyle="1" w:styleId="9568C4E86D904CCC96F1DCDA18C10A3D">
    <w:name w:val="9568C4E86D904CCC96F1DCDA18C10A3D"/>
    <w:rsid w:val="007C0282"/>
  </w:style>
  <w:style w:type="paragraph" w:customStyle="1" w:styleId="F2027122C6CF413EA56A870E6AFEC725">
    <w:name w:val="F2027122C6CF413EA56A870E6AFEC725"/>
    <w:rsid w:val="007C0282"/>
  </w:style>
  <w:style w:type="paragraph" w:customStyle="1" w:styleId="0CA1357A6A4A43F484D7D9FEC044FA66">
    <w:name w:val="0CA1357A6A4A43F484D7D9FEC044FA66"/>
    <w:rsid w:val="007C0282"/>
  </w:style>
  <w:style w:type="paragraph" w:customStyle="1" w:styleId="6C0338E21DA44C18805D3553F24F3B9F">
    <w:name w:val="6C0338E21DA44C18805D3553F24F3B9F"/>
    <w:rsid w:val="007C0282"/>
  </w:style>
  <w:style w:type="paragraph" w:customStyle="1" w:styleId="305E3A899DF843088CB977BED22ACA62">
    <w:name w:val="305E3A899DF843088CB977BED22ACA62"/>
    <w:rsid w:val="007C0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arpsborg-farger">
      <a:dk1>
        <a:sysClr val="windowText" lastClr="000000"/>
      </a:dk1>
      <a:lt1>
        <a:sysClr val="window" lastClr="FFFFFF"/>
      </a:lt1>
      <a:dk2>
        <a:srgbClr val="003955"/>
      </a:dk2>
      <a:lt2>
        <a:srgbClr val="EEECE1"/>
      </a:lt2>
      <a:accent1>
        <a:srgbClr val="003955"/>
      </a:accent1>
      <a:accent2>
        <a:srgbClr val="00ADDD"/>
      </a:accent2>
      <a:accent3>
        <a:srgbClr val="5CA72C"/>
      </a:accent3>
      <a:accent4>
        <a:srgbClr val="C0087F"/>
      </a:accent4>
      <a:accent5>
        <a:srgbClr val="FFD600"/>
      </a:accent5>
      <a:accent6>
        <a:srgbClr val="2E2D2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A7D1C96D507640AF592F8B4F75D95C" ma:contentTypeVersion="2" ma:contentTypeDescription="Opprett et nytt dokument." ma:contentTypeScope="" ma:versionID="a59dc8439b911c1636952b7711349a2d">
  <xsd:schema xmlns:xsd="http://www.w3.org/2001/XMLSchema" xmlns:xs="http://www.w3.org/2001/XMLSchema" xmlns:p="http://schemas.microsoft.com/office/2006/metadata/properties" xmlns:ns2="7b89f120-9c20-4ff2-8687-1debcdf2b684" targetNamespace="http://schemas.microsoft.com/office/2006/metadata/properties" ma:root="true" ma:fieldsID="7423079ff52e565550853e0d5b4fd8a2" ns2:_="">
    <xsd:import namespace="7b89f120-9c20-4ff2-8687-1debcdf2b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9f120-9c20-4ff2-8687-1debcdf2b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1C07E0-216D-48EB-9C3A-306EFFC24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9f120-9c20-4ff2-8687-1debcdf2b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030C9-8C4B-4CEE-9004-58978032C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2E557-147D-48DA-A6FC-E6A8684B3A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D3FD90-9C05-42D4-B63A-4A5639E9D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og vannelement 2023-03-27</Template>
  <TotalTime>22</TotalTime>
  <Pages>3</Pages>
  <Words>807</Words>
  <Characters>4306</Characters>
  <Application>Microsoft Office Word</Application>
  <DocSecurity>0</DocSecurity>
  <Lines>430</Lines>
  <Paragraphs>365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</vt:lpstr>
    </vt:vector>
  </TitlesOfParts>
  <Company>Sarpsborg kommune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</dc:title>
  <dc:creator>Petter Gudim Marberg</dc:creator>
  <cp:lastModifiedBy>Eva Rekvin</cp:lastModifiedBy>
  <cp:revision>2</cp:revision>
  <cp:lastPrinted>2020-07-09T07:13:00Z</cp:lastPrinted>
  <dcterms:created xsi:type="dcterms:W3CDTF">2024-09-03T11:52:00Z</dcterms:created>
  <dcterms:modified xsi:type="dcterms:W3CDTF">2024-09-03T11:52:00Z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0x01010027A7D1C96D507640AF592F8B4F75D95C</vt:lpwstr>
  </property>
  <property fmtid="{D5CDD505-2E9C-101B-9397-08002B2CF9AE}" pid="3" name="MSIP_Label_9f02878e-aef4-42b8-bb20-ab3195915b14_Enabled">
    <vt:lpwstr>true</vt:lpwstr>
  </property>
  <property fmtid="{D5CDD505-2E9C-101B-9397-08002B2CF9AE}" pid="4" name="MSIP_Label_9f02878e-aef4-42b8-bb20-ab3195915b14_SetDate">
    <vt:lpwstr>2023-03-01T06:30:49Z</vt:lpwstr>
  </property>
  <property fmtid="{D5CDD505-2E9C-101B-9397-08002B2CF9AE}" pid="5" name="MSIP_Label_9f02878e-aef4-42b8-bb20-ab3195915b14_Method">
    <vt:lpwstr>Standard</vt:lpwstr>
  </property>
  <property fmtid="{D5CDD505-2E9C-101B-9397-08002B2CF9AE}" pid="6" name="MSIP_Label_9f02878e-aef4-42b8-bb20-ab3195915b14_Name">
    <vt:lpwstr>Intern</vt:lpwstr>
  </property>
  <property fmtid="{D5CDD505-2E9C-101B-9397-08002B2CF9AE}" pid="7" name="MSIP_Label_9f02878e-aef4-42b8-bb20-ab3195915b14_SiteId">
    <vt:lpwstr>d73b82a4-3fd0-43a3-82e7-d50992add046</vt:lpwstr>
  </property>
  <property fmtid="{D5CDD505-2E9C-101B-9397-08002B2CF9AE}" pid="8" name="MSIP_Label_9f02878e-aef4-42b8-bb20-ab3195915b14_ActionId">
    <vt:lpwstr>dc43149a-08b3-4b0c-b555-6fb02b5bf2b4</vt:lpwstr>
  </property>
  <property fmtid="{D5CDD505-2E9C-101B-9397-08002B2CF9AE}" pid="9" name="MSIP_Label_9f02878e-aef4-42b8-bb20-ab3195915b14_ContentBits">
    <vt:lpwstr>0</vt:lpwstr>
  </property>
</Properties>
</file>