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5C5A7" w14:textId="77777777" w:rsidR="00CD7132" w:rsidRDefault="00CD7132" w:rsidP="0067075D">
      <w:pPr>
        <w:rPr>
          <w:lang w:val="en-US"/>
        </w:rPr>
      </w:pPr>
    </w:p>
    <w:p w14:paraId="13FC721C" w14:textId="77777777" w:rsidR="00276AD6" w:rsidRDefault="00276AD6" w:rsidP="0067075D">
      <w:pPr>
        <w:rPr>
          <w:lang w:val="en-US"/>
        </w:rPr>
      </w:pPr>
    </w:p>
    <w:p w14:paraId="56B258DD" w14:textId="50361A1A" w:rsidR="00061129" w:rsidRDefault="00250224" w:rsidP="00981076">
      <w:pPr>
        <w:pStyle w:val="Overskrift1"/>
      </w:pPr>
      <w:r w:rsidRPr="00250224">
        <w:t>SØKNAD OM SKOLEPLASS VED SARPSFOSSEN SKOLE</w:t>
      </w:r>
      <w:r w:rsidR="00F81CA5">
        <w:t xml:space="preserve"> </w:t>
      </w:r>
    </w:p>
    <w:p w14:paraId="525DB8D6" w14:textId="05B4A420" w:rsidR="0001303F" w:rsidRDefault="00250224" w:rsidP="00250224">
      <w:proofErr w:type="spellStart"/>
      <w:r w:rsidRPr="00250224">
        <w:t>Sarpsfossen</w:t>
      </w:r>
      <w:proofErr w:type="spellEnd"/>
      <w:r w:rsidRPr="00250224">
        <w:t xml:space="preserve"> skole har opplæring fordelt på tre avdelinge</w:t>
      </w:r>
      <w:r w:rsidR="00BF3B31">
        <w:t xml:space="preserve">r </w:t>
      </w:r>
      <w:r w:rsidRPr="00250224">
        <w:t xml:space="preserve">i Sarpsborg kommune. </w:t>
      </w:r>
      <w:r w:rsidR="00352D67">
        <w:t xml:space="preserve">Avdeling </w:t>
      </w:r>
      <w:r w:rsidRPr="00250224">
        <w:t>Regnbuen er lokalisert til Kurland barneskole</w:t>
      </w:r>
      <w:r w:rsidR="00352D67">
        <w:t>, a</w:t>
      </w:r>
      <w:r w:rsidRPr="00250224">
        <w:t xml:space="preserve">vdeling Maren Juel er knyttet til Hafslund barneskole og </w:t>
      </w:r>
      <w:r w:rsidR="0001303F" w:rsidRPr="0001303F">
        <w:t>avdeling Studio er i egne lokaler på Hafslund</w:t>
      </w:r>
      <w:r w:rsidR="0001303F">
        <w:t>.</w:t>
      </w:r>
    </w:p>
    <w:p w14:paraId="0DCEAB4E" w14:textId="1A218C75" w:rsidR="00250224" w:rsidRDefault="00250224" w:rsidP="00250224">
      <w:r w:rsidRPr="00250224">
        <w:t xml:space="preserve">Søknad med vedlegg sendes eller leveres direkte til: </w:t>
      </w:r>
      <w:proofErr w:type="spellStart"/>
      <w:r w:rsidRPr="00250224">
        <w:t>Sarpsfossen</w:t>
      </w:r>
      <w:proofErr w:type="spellEnd"/>
      <w:r w:rsidRPr="00250224">
        <w:t xml:space="preserve"> skole, Rådhusveien 17, 1739 Borgenhaugen</w:t>
      </w:r>
      <w:r w:rsidR="005D5469">
        <w:br/>
      </w:r>
    </w:p>
    <w:p w14:paraId="4A0B4199" w14:textId="700CBFEC" w:rsidR="00250224" w:rsidRPr="00250224" w:rsidRDefault="00250224" w:rsidP="00250224">
      <w:pPr>
        <w:rPr>
          <w:u w:val="single"/>
        </w:rPr>
      </w:pPr>
      <w:r w:rsidRPr="00250224">
        <w:rPr>
          <w:u w:val="single"/>
        </w:rPr>
        <w:t>SØKNADSFRIST 1. NOVEMBER</w:t>
      </w:r>
    </w:p>
    <w:p w14:paraId="0E72DEE8" w14:textId="226D6D2E" w:rsidR="00250224" w:rsidRDefault="004C47C7" w:rsidP="008F3FDD">
      <w:pPr>
        <w:pStyle w:val="Brdtekst"/>
      </w:pPr>
      <w:r>
        <w:br/>
      </w:r>
    </w:p>
    <w:p w14:paraId="02733A29" w14:textId="6E586EFA" w:rsidR="00250224" w:rsidRDefault="00250224" w:rsidP="00250224">
      <w:pPr>
        <w:pStyle w:val="Overskrift2"/>
      </w:pPr>
      <w:r>
        <w:t>Personalia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250224" w14:paraId="6833D8DC" w14:textId="77777777" w:rsidTr="00250224">
        <w:tc>
          <w:tcPr>
            <w:tcW w:w="2122" w:type="dxa"/>
            <w:shd w:val="clear" w:color="auto" w:fill="DDF2CF" w:themeFill="accent3" w:themeFillTint="33"/>
          </w:tcPr>
          <w:p w14:paraId="33810BE6" w14:textId="77777777" w:rsidR="00250224" w:rsidRPr="00A708E0" w:rsidRDefault="00250224" w:rsidP="00147072">
            <w:pPr>
              <w:rPr>
                <w:b/>
                <w:sz w:val="24"/>
                <w:szCs w:val="24"/>
              </w:rPr>
            </w:pPr>
          </w:p>
        </w:tc>
        <w:tc>
          <w:tcPr>
            <w:tcW w:w="6940" w:type="dxa"/>
            <w:shd w:val="clear" w:color="auto" w:fill="DDF2CF" w:themeFill="accent3" w:themeFillTint="33"/>
          </w:tcPr>
          <w:p w14:paraId="78B238A4" w14:textId="77777777" w:rsidR="00250224" w:rsidRDefault="00250224" w:rsidP="00147072">
            <w:pPr>
              <w:rPr>
                <w:sz w:val="24"/>
                <w:szCs w:val="24"/>
              </w:rPr>
            </w:pPr>
          </w:p>
        </w:tc>
      </w:tr>
      <w:tr w:rsidR="00250224" w14:paraId="49E19A25" w14:textId="77777777" w:rsidTr="00147072">
        <w:tc>
          <w:tcPr>
            <w:tcW w:w="2122" w:type="dxa"/>
          </w:tcPr>
          <w:p w14:paraId="28135A19" w14:textId="77777777" w:rsidR="00250224" w:rsidRPr="00250224" w:rsidRDefault="00250224" w:rsidP="00147072">
            <w:pPr>
              <w:rPr>
                <w:b/>
              </w:rPr>
            </w:pPr>
            <w:r w:rsidRPr="00250224">
              <w:rPr>
                <w:b/>
              </w:rPr>
              <w:t>Elevens fulle navn</w:t>
            </w:r>
          </w:p>
        </w:tc>
        <w:tc>
          <w:tcPr>
            <w:tcW w:w="6940" w:type="dxa"/>
          </w:tcPr>
          <w:p w14:paraId="09743353" w14:textId="77777777" w:rsidR="00250224" w:rsidRDefault="00250224" w:rsidP="00147072">
            <w:pPr>
              <w:rPr>
                <w:sz w:val="24"/>
                <w:szCs w:val="24"/>
              </w:rPr>
            </w:pPr>
          </w:p>
        </w:tc>
      </w:tr>
      <w:tr w:rsidR="00250224" w14:paraId="6E016C35" w14:textId="77777777" w:rsidTr="00147072">
        <w:tc>
          <w:tcPr>
            <w:tcW w:w="2122" w:type="dxa"/>
          </w:tcPr>
          <w:p w14:paraId="6EE3509C" w14:textId="77777777" w:rsidR="00250224" w:rsidRPr="00250224" w:rsidRDefault="00250224" w:rsidP="00147072">
            <w:r w:rsidRPr="00250224">
              <w:t>Fødselsnummer</w:t>
            </w:r>
          </w:p>
        </w:tc>
        <w:tc>
          <w:tcPr>
            <w:tcW w:w="6940" w:type="dxa"/>
          </w:tcPr>
          <w:p w14:paraId="21986257" w14:textId="77777777" w:rsidR="00250224" w:rsidRDefault="00250224" w:rsidP="00147072">
            <w:pPr>
              <w:rPr>
                <w:sz w:val="24"/>
                <w:szCs w:val="24"/>
              </w:rPr>
            </w:pPr>
          </w:p>
        </w:tc>
      </w:tr>
      <w:tr w:rsidR="00250224" w14:paraId="6C9BB030" w14:textId="77777777" w:rsidTr="00147072">
        <w:tc>
          <w:tcPr>
            <w:tcW w:w="2122" w:type="dxa"/>
          </w:tcPr>
          <w:p w14:paraId="47A12DD5" w14:textId="77777777" w:rsidR="00250224" w:rsidRPr="00250224" w:rsidRDefault="00250224" w:rsidP="00147072">
            <w:r w:rsidRPr="00250224">
              <w:t>Bostedsadresse</w:t>
            </w:r>
          </w:p>
        </w:tc>
        <w:tc>
          <w:tcPr>
            <w:tcW w:w="6940" w:type="dxa"/>
          </w:tcPr>
          <w:p w14:paraId="0D681288" w14:textId="77777777" w:rsidR="00250224" w:rsidRDefault="00250224" w:rsidP="00147072">
            <w:pPr>
              <w:rPr>
                <w:sz w:val="24"/>
                <w:szCs w:val="24"/>
              </w:rPr>
            </w:pPr>
          </w:p>
        </w:tc>
      </w:tr>
      <w:tr w:rsidR="00250224" w14:paraId="4EF6B355" w14:textId="77777777" w:rsidTr="00250224">
        <w:tc>
          <w:tcPr>
            <w:tcW w:w="2122" w:type="dxa"/>
            <w:shd w:val="clear" w:color="auto" w:fill="DDF2CF" w:themeFill="accent3" w:themeFillTint="33"/>
          </w:tcPr>
          <w:p w14:paraId="7678B322" w14:textId="6225A0B6" w:rsidR="00250224" w:rsidRPr="00250224" w:rsidRDefault="00250224" w:rsidP="00250224">
            <w:pPr>
              <w:rPr>
                <w:b/>
              </w:rPr>
            </w:pPr>
            <w:r w:rsidRPr="00250224">
              <w:rPr>
                <w:b/>
              </w:rPr>
              <w:t>Foresatt 1</w:t>
            </w:r>
          </w:p>
        </w:tc>
        <w:tc>
          <w:tcPr>
            <w:tcW w:w="6940" w:type="dxa"/>
            <w:shd w:val="clear" w:color="auto" w:fill="DDF2CF" w:themeFill="accent3" w:themeFillTint="33"/>
          </w:tcPr>
          <w:p w14:paraId="0F7D24BA" w14:textId="77777777" w:rsidR="00250224" w:rsidRDefault="00250224" w:rsidP="00147072">
            <w:pPr>
              <w:rPr>
                <w:sz w:val="24"/>
                <w:szCs w:val="24"/>
              </w:rPr>
            </w:pPr>
          </w:p>
        </w:tc>
      </w:tr>
      <w:tr w:rsidR="00250224" w14:paraId="6F474016" w14:textId="77777777" w:rsidTr="00147072">
        <w:tc>
          <w:tcPr>
            <w:tcW w:w="2122" w:type="dxa"/>
          </w:tcPr>
          <w:p w14:paraId="694AB3D2" w14:textId="77777777" w:rsidR="00250224" w:rsidRPr="00250224" w:rsidRDefault="00250224" w:rsidP="00147072">
            <w:r w:rsidRPr="00250224">
              <w:t>Navn</w:t>
            </w:r>
          </w:p>
        </w:tc>
        <w:tc>
          <w:tcPr>
            <w:tcW w:w="6940" w:type="dxa"/>
          </w:tcPr>
          <w:p w14:paraId="71E1675D" w14:textId="77777777" w:rsidR="00250224" w:rsidRDefault="00250224" w:rsidP="00147072">
            <w:pPr>
              <w:rPr>
                <w:sz w:val="24"/>
                <w:szCs w:val="24"/>
              </w:rPr>
            </w:pPr>
          </w:p>
        </w:tc>
      </w:tr>
      <w:tr w:rsidR="00250224" w14:paraId="7C2D119E" w14:textId="77777777" w:rsidTr="00147072">
        <w:tc>
          <w:tcPr>
            <w:tcW w:w="2122" w:type="dxa"/>
          </w:tcPr>
          <w:p w14:paraId="1B727C03" w14:textId="77777777" w:rsidR="00250224" w:rsidRPr="00250224" w:rsidRDefault="00250224" w:rsidP="00147072">
            <w:r w:rsidRPr="00250224">
              <w:t>Adresse</w:t>
            </w:r>
          </w:p>
        </w:tc>
        <w:tc>
          <w:tcPr>
            <w:tcW w:w="6940" w:type="dxa"/>
          </w:tcPr>
          <w:p w14:paraId="120C47D9" w14:textId="77777777" w:rsidR="00250224" w:rsidRDefault="00250224" w:rsidP="00147072">
            <w:pPr>
              <w:rPr>
                <w:sz w:val="24"/>
                <w:szCs w:val="24"/>
              </w:rPr>
            </w:pPr>
          </w:p>
        </w:tc>
      </w:tr>
      <w:tr w:rsidR="00250224" w14:paraId="51B3BABE" w14:textId="77777777" w:rsidTr="00147072">
        <w:tc>
          <w:tcPr>
            <w:tcW w:w="2122" w:type="dxa"/>
          </w:tcPr>
          <w:p w14:paraId="6809C6AB" w14:textId="77777777" w:rsidR="00250224" w:rsidRPr="00250224" w:rsidRDefault="00250224" w:rsidP="00147072">
            <w:r w:rsidRPr="00250224">
              <w:t>Telefon</w:t>
            </w:r>
          </w:p>
        </w:tc>
        <w:tc>
          <w:tcPr>
            <w:tcW w:w="6940" w:type="dxa"/>
          </w:tcPr>
          <w:p w14:paraId="5A177A17" w14:textId="77777777" w:rsidR="00250224" w:rsidRDefault="00250224" w:rsidP="00147072">
            <w:pPr>
              <w:rPr>
                <w:sz w:val="24"/>
                <w:szCs w:val="24"/>
              </w:rPr>
            </w:pPr>
          </w:p>
        </w:tc>
      </w:tr>
      <w:tr w:rsidR="00250224" w14:paraId="660FBFFB" w14:textId="77777777" w:rsidTr="00147072">
        <w:tc>
          <w:tcPr>
            <w:tcW w:w="2122" w:type="dxa"/>
          </w:tcPr>
          <w:p w14:paraId="770FE48F" w14:textId="0470BFCD" w:rsidR="00250224" w:rsidRPr="00250224" w:rsidRDefault="00D77B93" w:rsidP="00147072">
            <w:r>
              <w:t>E</w:t>
            </w:r>
            <w:r w:rsidR="00250224" w:rsidRPr="00250224">
              <w:t>-post</w:t>
            </w:r>
          </w:p>
        </w:tc>
        <w:tc>
          <w:tcPr>
            <w:tcW w:w="6940" w:type="dxa"/>
          </w:tcPr>
          <w:p w14:paraId="37C0447A" w14:textId="77777777" w:rsidR="00250224" w:rsidRDefault="00250224" w:rsidP="00147072">
            <w:pPr>
              <w:rPr>
                <w:sz w:val="24"/>
                <w:szCs w:val="24"/>
              </w:rPr>
            </w:pPr>
          </w:p>
        </w:tc>
      </w:tr>
      <w:tr w:rsidR="00250224" w14:paraId="5A139FF2" w14:textId="77777777" w:rsidTr="00250224">
        <w:tc>
          <w:tcPr>
            <w:tcW w:w="2122" w:type="dxa"/>
            <w:shd w:val="clear" w:color="auto" w:fill="DDF2CF" w:themeFill="accent3" w:themeFillTint="33"/>
          </w:tcPr>
          <w:p w14:paraId="3D8C886E" w14:textId="589355AF" w:rsidR="00250224" w:rsidRPr="00250224" w:rsidRDefault="00250224" w:rsidP="00250224">
            <w:pPr>
              <w:rPr>
                <w:b/>
              </w:rPr>
            </w:pPr>
            <w:r w:rsidRPr="00250224">
              <w:rPr>
                <w:b/>
              </w:rPr>
              <w:t>Foresatt 2</w:t>
            </w:r>
          </w:p>
        </w:tc>
        <w:tc>
          <w:tcPr>
            <w:tcW w:w="6940" w:type="dxa"/>
            <w:shd w:val="clear" w:color="auto" w:fill="DDF2CF" w:themeFill="accent3" w:themeFillTint="33"/>
          </w:tcPr>
          <w:p w14:paraId="535AB662" w14:textId="77777777" w:rsidR="00250224" w:rsidRDefault="00250224" w:rsidP="00147072">
            <w:pPr>
              <w:rPr>
                <w:sz w:val="24"/>
                <w:szCs w:val="24"/>
              </w:rPr>
            </w:pPr>
          </w:p>
        </w:tc>
      </w:tr>
      <w:tr w:rsidR="00250224" w14:paraId="77B37487" w14:textId="77777777" w:rsidTr="00147072">
        <w:tc>
          <w:tcPr>
            <w:tcW w:w="2122" w:type="dxa"/>
          </w:tcPr>
          <w:p w14:paraId="3DEBF8A8" w14:textId="77777777" w:rsidR="00250224" w:rsidRPr="00250224" w:rsidRDefault="00250224" w:rsidP="00147072">
            <w:r w:rsidRPr="00250224">
              <w:t>Navn</w:t>
            </w:r>
          </w:p>
        </w:tc>
        <w:tc>
          <w:tcPr>
            <w:tcW w:w="6940" w:type="dxa"/>
          </w:tcPr>
          <w:p w14:paraId="20AF1488" w14:textId="77777777" w:rsidR="00250224" w:rsidRDefault="00250224" w:rsidP="00147072">
            <w:pPr>
              <w:rPr>
                <w:sz w:val="24"/>
                <w:szCs w:val="24"/>
              </w:rPr>
            </w:pPr>
          </w:p>
        </w:tc>
      </w:tr>
      <w:tr w:rsidR="00250224" w14:paraId="656702B4" w14:textId="77777777" w:rsidTr="00147072">
        <w:tc>
          <w:tcPr>
            <w:tcW w:w="2122" w:type="dxa"/>
          </w:tcPr>
          <w:p w14:paraId="3A8A580E" w14:textId="77777777" w:rsidR="00250224" w:rsidRPr="00250224" w:rsidRDefault="00250224" w:rsidP="00147072">
            <w:r w:rsidRPr="00250224">
              <w:t>Adresse</w:t>
            </w:r>
          </w:p>
        </w:tc>
        <w:tc>
          <w:tcPr>
            <w:tcW w:w="6940" w:type="dxa"/>
          </w:tcPr>
          <w:p w14:paraId="6860D20C" w14:textId="77777777" w:rsidR="00250224" w:rsidRDefault="00250224" w:rsidP="00147072">
            <w:pPr>
              <w:rPr>
                <w:sz w:val="24"/>
                <w:szCs w:val="24"/>
              </w:rPr>
            </w:pPr>
          </w:p>
        </w:tc>
      </w:tr>
      <w:tr w:rsidR="00250224" w14:paraId="498226AE" w14:textId="77777777" w:rsidTr="00147072">
        <w:tc>
          <w:tcPr>
            <w:tcW w:w="2122" w:type="dxa"/>
          </w:tcPr>
          <w:p w14:paraId="3BDFA642" w14:textId="77777777" w:rsidR="00250224" w:rsidRPr="00250224" w:rsidRDefault="00250224" w:rsidP="00147072">
            <w:r w:rsidRPr="00250224">
              <w:t>Telefon</w:t>
            </w:r>
          </w:p>
        </w:tc>
        <w:tc>
          <w:tcPr>
            <w:tcW w:w="6940" w:type="dxa"/>
          </w:tcPr>
          <w:p w14:paraId="0DF9F6EA" w14:textId="77777777" w:rsidR="00250224" w:rsidRDefault="00250224" w:rsidP="00147072">
            <w:pPr>
              <w:rPr>
                <w:sz w:val="24"/>
                <w:szCs w:val="24"/>
              </w:rPr>
            </w:pPr>
          </w:p>
        </w:tc>
      </w:tr>
      <w:tr w:rsidR="00250224" w14:paraId="658E5360" w14:textId="77777777" w:rsidTr="00147072">
        <w:tc>
          <w:tcPr>
            <w:tcW w:w="2122" w:type="dxa"/>
          </w:tcPr>
          <w:p w14:paraId="2112B97B" w14:textId="77777777" w:rsidR="00250224" w:rsidRPr="00250224" w:rsidRDefault="00250224" w:rsidP="00147072">
            <w:r w:rsidRPr="00250224">
              <w:t>E-post</w:t>
            </w:r>
          </w:p>
        </w:tc>
        <w:tc>
          <w:tcPr>
            <w:tcW w:w="6940" w:type="dxa"/>
          </w:tcPr>
          <w:p w14:paraId="6662561C" w14:textId="77777777" w:rsidR="00250224" w:rsidRDefault="00250224" w:rsidP="00147072">
            <w:pPr>
              <w:rPr>
                <w:sz w:val="24"/>
                <w:szCs w:val="24"/>
              </w:rPr>
            </w:pPr>
          </w:p>
        </w:tc>
      </w:tr>
      <w:tr w:rsidR="00250224" w14:paraId="3C832F01" w14:textId="77777777" w:rsidTr="00250224">
        <w:tc>
          <w:tcPr>
            <w:tcW w:w="2122" w:type="dxa"/>
            <w:shd w:val="clear" w:color="auto" w:fill="DDF2CF" w:themeFill="accent3" w:themeFillTint="33"/>
          </w:tcPr>
          <w:p w14:paraId="20217699" w14:textId="77777777" w:rsidR="00250224" w:rsidRPr="00250224" w:rsidRDefault="00250224" w:rsidP="00147072">
            <w:pPr>
              <w:rPr>
                <w:b/>
              </w:rPr>
            </w:pPr>
            <w:r w:rsidRPr="00250224">
              <w:rPr>
                <w:b/>
              </w:rPr>
              <w:t>Informasjon om eleven</w:t>
            </w:r>
          </w:p>
        </w:tc>
        <w:tc>
          <w:tcPr>
            <w:tcW w:w="6940" w:type="dxa"/>
            <w:shd w:val="clear" w:color="auto" w:fill="DDF2CF" w:themeFill="accent3" w:themeFillTint="33"/>
          </w:tcPr>
          <w:p w14:paraId="3ECF9490" w14:textId="77777777" w:rsidR="00250224" w:rsidRDefault="00250224" w:rsidP="00147072">
            <w:pPr>
              <w:rPr>
                <w:sz w:val="24"/>
                <w:szCs w:val="24"/>
              </w:rPr>
            </w:pPr>
          </w:p>
        </w:tc>
      </w:tr>
      <w:tr w:rsidR="00250224" w14:paraId="238B85D9" w14:textId="77777777" w:rsidTr="00147072">
        <w:tc>
          <w:tcPr>
            <w:tcW w:w="2122" w:type="dxa"/>
          </w:tcPr>
          <w:p w14:paraId="0FAF1946" w14:textId="77777777" w:rsidR="00250224" w:rsidRPr="00250224" w:rsidRDefault="00250224" w:rsidP="00147072">
            <w:r w:rsidRPr="00250224">
              <w:t>Nåværende barnehage/skole</w:t>
            </w:r>
          </w:p>
        </w:tc>
        <w:tc>
          <w:tcPr>
            <w:tcW w:w="6940" w:type="dxa"/>
          </w:tcPr>
          <w:p w14:paraId="4B695916" w14:textId="77777777" w:rsidR="00250224" w:rsidRDefault="00250224" w:rsidP="00147072">
            <w:pPr>
              <w:rPr>
                <w:sz w:val="24"/>
                <w:szCs w:val="24"/>
              </w:rPr>
            </w:pPr>
          </w:p>
        </w:tc>
      </w:tr>
      <w:tr w:rsidR="00250224" w14:paraId="1E3E1792" w14:textId="77777777" w:rsidTr="00147072">
        <w:tc>
          <w:tcPr>
            <w:tcW w:w="2122" w:type="dxa"/>
          </w:tcPr>
          <w:p w14:paraId="3A9A9C0A" w14:textId="77777777" w:rsidR="00250224" w:rsidRPr="00250224" w:rsidRDefault="00250224" w:rsidP="00147072">
            <w:r w:rsidRPr="00250224">
              <w:t>Kontaktperson</w:t>
            </w:r>
          </w:p>
        </w:tc>
        <w:tc>
          <w:tcPr>
            <w:tcW w:w="6940" w:type="dxa"/>
          </w:tcPr>
          <w:p w14:paraId="58610D0A" w14:textId="77777777" w:rsidR="00250224" w:rsidRDefault="00250224" w:rsidP="00147072">
            <w:pPr>
              <w:rPr>
                <w:sz w:val="24"/>
                <w:szCs w:val="24"/>
              </w:rPr>
            </w:pPr>
          </w:p>
        </w:tc>
      </w:tr>
      <w:tr w:rsidR="00250224" w14:paraId="31D26DC1" w14:textId="77777777" w:rsidTr="00147072">
        <w:tc>
          <w:tcPr>
            <w:tcW w:w="2122" w:type="dxa"/>
          </w:tcPr>
          <w:p w14:paraId="4F1AF4D6" w14:textId="77777777" w:rsidR="00250224" w:rsidRPr="00250224" w:rsidRDefault="00250224" w:rsidP="00147072">
            <w:r w:rsidRPr="00250224">
              <w:t>Telefon</w:t>
            </w:r>
          </w:p>
        </w:tc>
        <w:tc>
          <w:tcPr>
            <w:tcW w:w="6940" w:type="dxa"/>
          </w:tcPr>
          <w:p w14:paraId="582F8371" w14:textId="77777777" w:rsidR="00250224" w:rsidRDefault="00250224" w:rsidP="00147072">
            <w:pPr>
              <w:rPr>
                <w:sz w:val="24"/>
                <w:szCs w:val="24"/>
              </w:rPr>
            </w:pPr>
          </w:p>
        </w:tc>
      </w:tr>
      <w:tr w:rsidR="00250224" w14:paraId="454530B7" w14:textId="77777777" w:rsidTr="00147072">
        <w:tc>
          <w:tcPr>
            <w:tcW w:w="2122" w:type="dxa"/>
          </w:tcPr>
          <w:p w14:paraId="70C94792" w14:textId="2750A738" w:rsidR="00250224" w:rsidRPr="00250224" w:rsidRDefault="00D77B93" w:rsidP="00147072">
            <w:r>
              <w:lastRenderedPageBreak/>
              <w:t>E</w:t>
            </w:r>
            <w:r w:rsidR="00250224" w:rsidRPr="00250224">
              <w:t>-post</w:t>
            </w:r>
          </w:p>
        </w:tc>
        <w:tc>
          <w:tcPr>
            <w:tcW w:w="6940" w:type="dxa"/>
          </w:tcPr>
          <w:p w14:paraId="74CBB0A9" w14:textId="77777777" w:rsidR="00250224" w:rsidRDefault="00250224" w:rsidP="00147072">
            <w:pPr>
              <w:rPr>
                <w:sz w:val="24"/>
                <w:szCs w:val="24"/>
              </w:rPr>
            </w:pPr>
          </w:p>
        </w:tc>
      </w:tr>
      <w:tr w:rsidR="00250224" w14:paraId="5F998C61" w14:textId="77777777" w:rsidTr="00147072">
        <w:tc>
          <w:tcPr>
            <w:tcW w:w="2122" w:type="dxa"/>
          </w:tcPr>
          <w:p w14:paraId="0A6AB6EC" w14:textId="77777777" w:rsidR="00250224" w:rsidRPr="00250224" w:rsidRDefault="00250224" w:rsidP="00147072">
            <w:r w:rsidRPr="00250224">
              <w:t>Nærskole tilhørighet</w:t>
            </w:r>
          </w:p>
        </w:tc>
        <w:tc>
          <w:tcPr>
            <w:tcW w:w="6940" w:type="dxa"/>
          </w:tcPr>
          <w:p w14:paraId="3AF8386D" w14:textId="77777777" w:rsidR="00250224" w:rsidRDefault="00250224" w:rsidP="00147072">
            <w:pPr>
              <w:rPr>
                <w:sz w:val="24"/>
                <w:szCs w:val="24"/>
              </w:rPr>
            </w:pPr>
          </w:p>
        </w:tc>
      </w:tr>
      <w:tr w:rsidR="00250224" w14:paraId="60F90E2B" w14:textId="77777777" w:rsidTr="00147072">
        <w:tc>
          <w:tcPr>
            <w:tcW w:w="2122" w:type="dxa"/>
          </w:tcPr>
          <w:p w14:paraId="20AB5CD3" w14:textId="77777777" w:rsidR="00250224" w:rsidRPr="00250224" w:rsidRDefault="00250224" w:rsidP="00147072">
            <w:r w:rsidRPr="00250224">
              <w:t>Klassetrinn eleven søkes til</w:t>
            </w:r>
          </w:p>
        </w:tc>
        <w:tc>
          <w:tcPr>
            <w:tcW w:w="6940" w:type="dxa"/>
          </w:tcPr>
          <w:p w14:paraId="6914E098" w14:textId="77777777" w:rsidR="00250224" w:rsidRDefault="00250224" w:rsidP="00147072">
            <w:pPr>
              <w:rPr>
                <w:sz w:val="24"/>
                <w:szCs w:val="24"/>
              </w:rPr>
            </w:pPr>
          </w:p>
        </w:tc>
      </w:tr>
      <w:tr w:rsidR="00250224" w14:paraId="1865CC61" w14:textId="77777777" w:rsidTr="00147072">
        <w:tc>
          <w:tcPr>
            <w:tcW w:w="2122" w:type="dxa"/>
          </w:tcPr>
          <w:p w14:paraId="4DA1777D" w14:textId="3DC96A99" w:rsidR="00250224" w:rsidRPr="00250224" w:rsidRDefault="00250224" w:rsidP="00147072">
            <w:r w:rsidRPr="00250224">
              <w:t>Morsmål/behov for tolk</w:t>
            </w:r>
          </w:p>
        </w:tc>
        <w:tc>
          <w:tcPr>
            <w:tcW w:w="6940" w:type="dxa"/>
          </w:tcPr>
          <w:p w14:paraId="4671D784" w14:textId="77777777" w:rsidR="00250224" w:rsidRDefault="00250224" w:rsidP="00147072">
            <w:pPr>
              <w:rPr>
                <w:sz w:val="24"/>
                <w:szCs w:val="24"/>
              </w:rPr>
            </w:pPr>
          </w:p>
        </w:tc>
      </w:tr>
      <w:tr w:rsidR="00250224" w14:paraId="18FAADBE" w14:textId="77777777" w:rsidTr="00147072">
        <w:tc>
          <w:tcPr>
            <w:tcW w:w="2122" w:type="dxa"/>
          </w:tcPr>
          <w:p w14:paraId="145E6E85" w14:textId="77777777" w:rsidR="00250224" w:rsidRPr="00250224" w:rsidRDefault="00250224" w:rsidP="00147072">
            <w:proofErr w:type="spellStart"/>
            <w:r w:rsidRPr="00250224">
              <w:t>Mappenr</w:t>
            </w:r>
            <w:proofErr w:type="spellEnd"/>
            <w:r w:rsidRPr="00250224">
              <w:t>. 360</w:t>
            </w:r>
          </w:p>
        </w:tc>
        <w:tc>
          <w:tcPr>
            <w:tcW w:w="6940" w:type="dxa"/>
          </w:tcPr>
          <w:p w14:paraId="05C2B086" w14:textId="77777777" w:rsidR="00250224" w:rsidRDefault="00250224" w:rsidP="00147072">
            <w:pPr>
              <w:rPr>
                <w:sz w:val="24"/>
                <w:szCs w:val="24"/>
              </w:rPr>
            </w:pPr>
          </w:p>
        </w:tc>
      </w:tr>
      <w:tr w:rsidR="00250224" w14:paraId="117A8833" w14:textId="77777777" w:rsidTr="00147072">
        <w:tc>
          <w:tcPr>
            <w:tcW w:w="2122" w:type="dxa"/>
          </w:tcPr>
          <w:p w14:paraId="63E81A2D" w14:textId="2C0D4B49" w:rsidR="00250224" w:rsidRPr="00250224" w:rsidRDefault="00250224" w:rsidP="00147072">
            <w:r w:rsidRPr="00250224">
              <w:t>Saksbehandler</w:t>
            </w:r>
            <w:r w:rsidR="00D77B93">
              <w:t xml:space="preserve"> </w:t>
            </w:r>
            <w:r w:rsidRPr="00250224">
              <w:t>PPT</w:t>
            </w:r>
          </w:p>
        </w:tc>
        <w:tc>
          <w:tcPr>
            <w:tcW w:w="6940" w:type="dxa"/>
          </w:tcPr>
          <w:p w14:paraId="5A412D7A" w14:textId="77777777" w:rsidR="00250224" w:rsidRDefault="00250224" w:rsidP="00147072">
            <w:pPr>
              <w:rPr>
                <w:sz w:val="24"/>
                <w:szCs w:val="24"/>
              </w:rPr>
            </w:pPr>
          </w:p>
        </w:tc>
      </w:tr>
    </w:tbl>
    <w:p w14:paraId="33AAB746" w14:textId="56CB5A5F" w:rsidR="00250224" w:rsidRPr="00250224" w:rsidRDefault="004C47C7" w:rsidP="00250224">
      <w:r>
        <w:br/>
      </w:r>
    </w:p>
    <w:p w14:paraId="335184C3" w14:textId="77777777" w:rsidR="008F3FDD" w:rsidRDefault="008F3FDD" w:rsidP="008F3FDD">
      <w:pPr>
        <w:pStyle w:val="Brdtekst"/>
      </w:pPr>
    </w:p>
    <w:p w14:paraId="5E24C123" w14:textId="4F7DC85E" w:rsidR="00613409" w:rsidRDefault="00613409" w:rsidP="00981076">
      <w:pPr>
        <w:pStyle w:val="Overskrift2"/>
        <w:rPr>
          <w:rFonts w:cs="Arial"/>
          <w:szCs w:val="24"/>
        </w:rPr>
      </w:pPr>
      <w:r w:rsidRPr="00613409">
        <w:rPr>
          <w:rFonts w:cs="Arial"/>
          <w:szCs w:val="24"/>
        </w:rPr>
        <w:t xml:space="preserve">Elevens syn på søknad til </w:t>
      </w:r>
      <w:proofErr w:type="spellStart"/>
      <w:r w:rsidRPr="00613409">
        <w:rPr>
          <w:rFonts w:cs="Arial"/>
          <w:szCs w:val="24"/>
        </w:rPr>
        <w:t>Sarpsfossen</w:t>
      </w:r>
      <w:proofErr w:type="spellEnd"/>
      <w:r w:rsidRPr="00613409">
        <w:rPr>
          <w:rFonts w:cs="Arial"/>
          <w:szCs w:val="24"/>
        </w:rPr>
        <w:t xml:space="preserve"> skole:</w:t>
      </w:r>
    </w:p>
    <w:p w14:paraId="7B506D11" w14:textId="02CB2B3E" w:rsidR="00613409" w:rsidRDefault="00613409" w:rsidP="00613409">
      <w:r>
        <w:t>Barnets stemme og barnets beste: FNs konvensjon om barns rettigheter (Barnekonvensjonen) slår fast at barnet skal høres i saker som angår dem (Barnets stemme, artikkel 12) og barnets beste skal danne grunnlag for det vedtak som fattes (Barnets beste, artikkel 3). FNs barnekonvensjon er ivaretatt gjennom Grunnlovens § 104.</w:t>
      </w:r>
      <w: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3409" w14:paraId="181D3A22" w14:textId="77777777" w:rsidTr="00147072">
        <w:tc>
          <w:tcPr>
            <w:tcW w:w="9062" w:type="dxa"/>
          </w:tcPr>
          <w:p w14:paraId="7A500410" w14:textId="77777777" w:rsidR="00613409" w:rsidRPr="00613409" w:rsidRDefault="00613409" w:rsidP="00147072">
            <w:r w:rsidRPr="00613409">
              <w:t xml:space="preserve">Dersom eleven er fylt 12 år og det er mulig, skal eleven høres i forbindelse med søknad til </w:t>
            </w:r>
            <w:proofErr w:type="spellStart"/>
            <w:r w:rsidRPr="00613409">
              <w:t>Sarpsfossen</w:t>
            </w:r>
            <w:proofErr w:type="spellEnd"/>
            <w:r w:rsidRPr="00613409">
              <w:t xml:space="preserve"> skole. </w:t>
            </w:r>
          </w:p>
          <w:p w14:paraId="6AB8D19F" w14:textId="77777777" w:rsidR="00613409" w:rsidRPr="00613409" w:rsidRDefault="00613409" w:rsidP="00147072">
            <w:r w:rsidRPr="00613409">
              <w:t>Hvordan tror du som foresatt at eleven vil oppleve å være elev ved denne skolen?</w:t>
            </w:r>
          </w:p>
          <w:p w14:paraId="4F4EABAF" w14:textId="77777777" w:rsidR="00613409" w:rsidRDefault="00613409" w:rsidP="00147072">
            <w:pPr>
              <w:rPr>
                <w:sz w:val="24"/>
                <w:szCs w:val="24"/>
              </w:rPr>
            </w:pPr>
          </w:p>
        </w:tc>
      </w:tr>
    </w:tbl>
    <w:p w14:paraId="2DEA1702" w14:textId="5256E280" w:rsidR="00613409" w:rsidRDefault="004C47C7" w:rsidP="004C47C7">
      <w:r>
        <w:br/>
      </w:r>
    </w:p>
    <w:p w14:paraId="04148636" w14:textId="77777777" w:rsidR="004C47C7" w:rsidRDefault="004C47C7" w:rsidP="004C47C7"/>
    <w:p w14:paraId="7711AB95" w14:textId="77777777" w:rsidR="00613409" w:rsidRDefault="00613409" w:rsidP="00981076">
      <w:pPr>
        <w:pStyle w:val="Overskrift2"/>
        <w:rPr>
          <w:rFonts w:cs="Arial"/>
          <w:szCs w:val="24"/>
        </w:rPr>
      </w:pPr>
      <w:r w:rsidRPr="00613409">
        <w:rPr>
          <w:rFonts w:cs="Arial"/>
          <w:szCs w:val="24"/>
        </w:rPr>
        <w:t>Informasjon om diagnoser og behov</w:t>
      </w:r>
    </w:p>
    <w:p w14:paraId="163D9D74" w14:textId="4371693F" w:rsidR="00613409" w:rsidRPr="00613409" w:rsidRDefault="00613409" w:rsidP="00613409">
      <w:r w:rsidRPr="00613409">
        <w:t>Skriv gjerne informasjonen på eget ark om nødvendig</w:t>
      </w:r>
      <w:r w:rsidRPr="00613409"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3409" w14:paraId="55259A0C" w14:textId="77777777" w:rsidTr="00147072">
        <w:tc>
          <w:tcPr>
            <w:tcW w:w="9062" w:type="dxa"/>
          </w:tcPr>
          <w:p w14:paraId="54CE15A0" w14:textId="77777777" w:rsidR="00613409" w:rsidRPr="004C47C7" w:rsidRDefault="00613409" w:rsidP="00147072">
            <w:pPr>
              <w:rPr>
                <w:bCs/>
              </w:rPr>
            </w:pPr>
            <w:r w:rsidRPr="004C47C7">
              <w:rPr>
                <w:bCs/>
              </w:rPr>
              <w:t>Saken ble behandlet på ansvarsgruppemøte den:</w:t>
            </w:r>
          </w:p>
          <w:p w14:paraId="01207498" w14:textId="77777777" w:rsidR="00613409" w:rsidRPr="004C47C7" w:rsidRDefault="00613409" w:rsidP="00147072">
            <w:pPr>
              <w:rPr>
                <w:bCs/>
              </w:rPr>
            </w:pPr>
          </w:p>
        </w:tc>
      </w:tr>
      <w:tr w:rsidR="00613409" w14:paraId="3DD6C4B8" w14:textId="77777777" w:rsidTr="00147072">
        <w:tc>
          <w:tcPr>
            <w:tcW w:w="9062" w:type="dxa"/>
          </w:tcPr>
          <w:p w14:paraId="1E93AC5C" w14:textId="77777777" w:rsidR="00613409" w:rsidRPr="004C47C7" w:rsidRDefault="00613409" w:rsidP="00147072">
            <w:pPr>
              <w:rPr>
                <w:bCs/>
              </w:rPr>
            </w:pPr>
            <w:r w:rsidRPr="004C47C7">
              <w:rPr>
                <w:bCs/>
              </w:rPr>
              <w:t>Andre aktuelle hjelpeinstanser og kontaktpersoner:</w:t>
            </w:r>
          </w:p>
          <w:p w14:paraId="2247F6E0" w14:textId="77777777" w:rsidR="00613409" w:rsidRPr="004C47C7" w:rsidRDefault="00613409" w:rsidP="00147072">
            <w:pPr>
              <w:rPr>
                <w:bCs/>
              </w:rPr>
            </w:pPr>
          </w:p>
        </w:tc>
      </w:tr>
      <w:tr w:rsidR="00613409" w14:paraId="7F045594" w14:textId="77777777" w:rsidTr="00147072">
        <w:tc>
          <w:tcPr>
            <w:tcW w:w="9062" w:type="dxa"/>
          </w:tcPr>
          <w:p w14:paraId="73459C69" w14:textId="77777777" w:rsidR="00613409" w:rsidRPr="004C47C7" w:rsidRDefault="00613409" w:rsidP="00147072">
            <w:pPr>
              <w:rPr>
                <w:bCs/>
              </w:rPr>
            </w:pPr>
            <w:r w:rsidRPr="004C47C7">
              <w:rPr>
                <w:bCs/>
              </w:rPr>
              <w:t>Gi en beskrivelse av diagnose/funksjonshemning og hvorfor det er aktuelt med forsterket avdeling:</w:t>
            </w:r>
          </w:p>
          <w:p w14:paraId="508E529E" w14:textId="77777777" w:rsidR="00613409" w:rsidRPr="004C47C7" w:rsidRDefault="00613409" w:rsidP="00147072">
            <w:pPr>
              <w:rPr>
                <w:bCs/>
              </w:rPr>
            </w:pPr>
          </w:p>
        </w:tc>
      </w:tr>
      <w:tr w:rsidR="00613409" w14:paraId="414BA58D" w14:textId="77777777" w:rsidTr="00147072">
        <w:tc>
          <w:tcPr>
            <w:tcW w:w="9062" w:type="dxa"/>
          </w:tcPr>
          <w:p w14:paraId="64541B54" w14:textId="77777777" w:rsidR="00613409" w:rsidRPr="004C47C7" w:rsidRDefault="00613409" w:rsidP="00147072">
            <w:pPr>
              <w:rPr>
                <w:bCs/>
              </w:rPr>
            </w:pPr>
            <w:r w:rsidRPr="004C47C7">
              <w:rPr>
                <w:bCs/>
              </w:rPr>
              <w:t>Medisiner:</w:t>
            </w:r>
          </w:p>
          <w:p w14:paraId="09A95C6E" w14:textId="77777777" w:rsidR="00613409" w:rsidRPr="004C47C7" w:rsidRDefault="00613409" w:rsidP="00147072">
            <w:pPr>
              <w:rPr>
                <w:bCs/>
              </w:rPr>
            </w:pPr>
          </w:p>
        </w:tc>
      </w:tr>
      <w:tr w:rsidR="00613409" w14:paraId="48A51029" w14:textId="77777777" w:rsidTr="00147072">
        <w:tc>
          <w:tcPr>
            <w:tcW w:w="9062" w:type="dxa"/>
          </w:tcPr>
          <w:p w14:paraId="0E1AF7E7" w14:textId="77777777" w:rsidR="00613409" w:rsidRPr="004C47C7" w:rsidRDefault="00613409" w:rsidP="00147072">
            <w:pPr>
              <w:rPr>
                <w:bCs/>
              </w:rPr>
            </w:pPr>
            <w:r w:rsidRPr="004C47C7">
              <w:rPr>
                <w:bCs/>
              </w:rPr>
              <w:lastRenderedPageBreak/>
              <w:t>Gi en beskrivelse av elevens sterke sider, interesser og hva eleven kan og hva som gir motivasjon:</w:t>
            </w:r>
          </w:p>
          <w:p w14:paraId="3BA51F0D" w14:textId="77777777" w:rsidR="00613409" w:rsidRPr="004C47C7" w:rsidRDefault="00613409" w:rsidP="00147072">
            <w:pPr>
              <w:rPr>
                <w:bCs/>
                <w:sz w:val="28"/>
                <w:szCs w:val="28"/>
              </w:rPr>
            </w:pPr>
          </w:p>
        </w:tc>
      </w:tr>
      <w:tr w:rsidR="00613409" w14:paraId="63A18B1C" w14:textId="77777777" w:rsidTr="00147072">
        <w:tc>
          <w:tcPr>
            <w:tcW w:w="9062" w:type="dxa"/>
          </w:tcPr>
          <w:p w14:paraId="7F69D7F2" w14:textId="47274D78" w:rsidR="00613409" w:rsidRPr="004C47C7" w:rsidRDefault="00613409" w:rsidP="00147072">
            <w:pPr>
              <w:rPr>
                <w:bCs/>
              </w:rPr>
            </w:pPr>
            <w:r w:rsidRPr="004C47C7">
              <w:rPr>
                <w:bCs/>
              </w:rPr>
              <w:t>Hvordan fungerer barnet/eleven sosialt:</w:t>
            </w:r>
          </w:p>
          <w:p w14:paraId="1A8E6410" w14:textId="77777777" w:rsidR="00613409" w:rsidRPr="004C47C7" w:rsidRDefault="00613409" w:rsidP="00147072">
            <w:pPr>
              <w:rPr>
                <w:bCs/>
              </w:rPr>
            </w:pPr>
          </w:p>
        </w:tc>
      </w:tr>
      <w:tr w:rsidR="00613409" w14:paraId="1258DEC0" w14:textId="77777777" w:rsidTr="00147072">
        <w:tc>
          <w:tcPr>
            <w:tcW w:w="9062" w:type="dxa"/>
          </w:tcPr>
          <w:p w14:paraId="47628E15" w14:textId="77777777" w:rsidR="00613409" w:rsidRPr="004C47C7" w:rsidRDefault="00613409" w:rsidP="00147072">
            <w:pPr>
              <w:rPr>
                <w:bCs/>
              </w:rPr>
            </w:pPr>
            <w:r w:rsidRPr="004C47C7">
              <w:rPr>
                <w:bCs/>
              </w:rPr>
              <w:t>Gi en beskrivelse av hjelpebehov/spesiell tilrettelegging/fysiske tilpasninger/arealbehov:</w:t>
            </w:r>
          </w:p>
          <w:p w14:paraId="2AF19E76" w14:textId="77777777" w:rsidR="00613409" w:rsidRPr="004C47C7" w:rsidRDefault="00613409" w:rsidP="00147072">
            <w:pPr>
              <w:rPr>
                <w:bCs/>
              </w:rPr>
            </w:pPr>
          </w:p>
        </w:tc>
      </w:tr>
      <w:tr w:rsidR="00613409" w14:paraId="291791F3" w14:textId="77777777" w:rsidTr="00147072">
        <w:tc>
          <w:tcPr>
            <w:tcW w:w="9062" w:type="dxa"/>
          </w:tcPr>
          <w:p w14:paraId="766622F8" w14:textId="77777777" w:rsidR="00613409" w:rsidRPr="004C47C7" w:rsidRDefault="00613409" w:rsidP="00147072">
            <w:pPr>
              <w:rPr>
                <w:bCs/>
              </w:rPr>
            </w:pPr>
            <w:r w:rsidRPr="004C47C7">
              <w:rPr>
                <w:bCs/>
              </w:rPr>
              <w:t>Andre viktige og utfyllende opplysninger:</w:t>
            </w:r>
          </w:p>
          <w:p w14:paraId="47587F47" w14:textId="77777777" w:rsidR="00613409" w:rsidRPr="004C47C7" w:rsidRDefault="00613409" w:rsidP="00147072">
            <w:pPr>
              <w:rPr>
                <w:bCs/>
              </w:rPr>
            </w:pPr>
          </w:p>
        </w:tc>
      </w:tr>
    </w:tbl>
    <w:p w14:paraId="0846D1E0" w14:textId="77777777" w:rsidR="00613409" w:rsidRDefault="00613409" w:rsidP="00613409">
      <w:pPr>
        <w:rPr>
          <w:b/>
          <w:sz w:val="24"/>
          <w:szCs w:val="24"/>
        </w:rPr>
      </w:pPr>
    </w:p>
    <w:p w14:paraId="22147A27" w14:textId="65D12410" w:rsidR="00613409" w:rsidRPr="00613409" w:rsidRDefault="00613409" w:rsidP="00613409">
      <w:pPr>
        <w:pStyle w:val="Listeavsnitt"/>
        <w:numPr>
          <w:ilvl w:val="0"/>
          <w:numId w:val="15"/>
        </w:numPr>
        <w:spacing w:after="160"/>
      </w:pPr>
      <w:r w:rsidRPr="00613409">
        <w:t>Legg ved søknaden: Pedagogisk rapport/årsrapport, siste sakkyndige vurdering, annen dokumentasjon og opplysninger som er viktig for søknaden.</w:t>
      </w:r>
    </w:p>
    <w:p w14:paraId="52433F0D" w14:textId="7E781554" w:rsidR="00613409" w:rsidRPr="00613409" w:rsidRDefault="00613409" w:rsidP="00613409"/>
    <w:p w14:paraId="1780D39A" w14:textId="77777777" w:rsidR="00613409" w:rsidRDefault="00613409" w:rsidP="00613409">
      <w:pPr>
        <w:rPr>
          <w:lang w:val="en-US"/>
        </w:rPr>
      </w:pPr>
    </w:p>
    <w:p w14:paraId="43FFCBD9" w14:textId="77777777" w:rsidR="00613409" w:rsidRDefault="00613409" w:rsidP="00613409">
      <w:pPr>
        <w:rPr>
          <w:b/>
          <w:sz w:val="28"/>
          <w:szCs w:val="28"/>
        </w:rPr>
      </w:pPr>
      <w:r w:rsidRPr="00613409">
        <w:rPr>
          <w:b/>
        </w:rPr>
        <w:t>Sted/dato</w:t>
      </w:r>
      <w:r w:rsidRPr="00825E72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</w:t>
      </w:r>
    </w:p>
    <w:p w14:paraId="473C14C1" w14:textId="77777777" w:rsidR="00613409" w:rsidRDefault="00613409" w:rsidP="00613409">
      <w:pPr>
        <w:rPr>
          <w:b/>
          <w:sz w:val="28"/>
          <w:szCs w:val="28"/>
        </w:rPr>
      </w:pPr>
    </w:p>
    <w:p w14:paraId="66F5108B" w14:textId="1AD775B5" w:rsidR="00613409" w:rsidRDefault="00613409" w:rsidP="00613409">
      <w:pPr>
        <w:rPr>
          <w:b/>
          <w:sz w:val="28"/>
          <w:szCs w:val="28"/>
        </w:rPr>
      </w:pPr>
      <w:r w:rsidRPr="00825E72">
        <w:rPr>
          <w:sz w:val="28"/>
          <w:szCs w:val="28"/>
        </w:rPr>
        <w:t>___________________</w:t>
      </w:r>
      <w:r w:rsidR="004C47C7">
        <w:rPr>
          <w:sz w:val="28"/>
          <w:szCs w:val="28"/>
        </w:rPr>
        <w:t xml:space="preserve">    </w:t>
      </w:r>
      <w:r>
        <w:rPr>
          <w:sz w:val="28"/>
          <w:szCs w:val="28"/>
        </w:rPr>
        <w:t>/</w:t>
      </w:r>
      <w:r w:rsidR="004C47C7">
        <w:rPr>
          <w:sz w:val="28"/>
          <w:szCs w:val="28"/>
        </w:rPr>
        <w:t xml:space="preserve">    </w:t>
      </w:r>
      <w:r w:rsidRPr="00825E72">
        <w:rPr>
          <w:sz w:val="28"/>
          <w:szCs w:val="28"/>
        </w:rPr>
        <w:t>________________</w:t>
      </w:r>
      <w:r>
        <w:rPr>
          <w:sz w:val="28"/>
          <w:szCs w:val="28"/>
        </w:rPr>
        <w:t>__</w:t>
      </w:r>
    </w:p>
    <w:p w14:paraId="62889BEE" w14:textId="77777777" w:rsidR="00613409" w:rsidRPr="00613409" w:rsidRDefault="00613409" w:rsidP="00613409">
      <w:pPr>
        <w:rPr>
          <w:b/>
        </w:rPr>
      </w:pPr>
      <w:r w:rsidRPr="00613409">
        <w:rPr>
          <w:b/>
        </w:rPr>
        <w:t>Foresattes underskrift</w:t>
      </w:r>
    </w:p>
    <w:p w14:paraId="2DD2E7D5" w14:textId="2106A962" w:rsidR="00613409" w:rsidRDefault="004C47C7" w:rsidP="00613409">
      <w:pPr>
        <w:rPr>
          <w:b/>
        </w:rPr>
      </w:pPr>
      <w:r>
        <w:rPr>
          <w:b/>
        </w:rPr>
        <w:br/>
      </w:r>
    </w:p>
    <w:p w14:paraId="40AA23C4" w14:textId="77777777" w:rsidR="004C47C7" w:rsidRPr="004C47C7" w:rsidRDefault="004C47C7" w:rsidP="00613409">
      <w:pPr>
        <w:rPr>
          <w:b/>
        </w:rPr>
      </w:pPr>
    </w:p>
    <w:p w14:paraId="0F149F36" w14:textId="426EC395" w:rsidR="00613409" w:rsidRPr="00613409" w:rsidRDefault="00613409" w:rsidP="00613409">
      <w:pPr>
        <w:pStyle w:val="Overskrift2"/>
      </w:pPr>
      <w:r>
        <w:rPr>
          <w:rFonts w:cs="Arial"/>
          <w:szCs w:val="24"/>
        </w:rPr>
        <w:t>Samtykke:</w:t>
      </w:r>
    </w:p>
    <w:p w14:paraId="252CA360" w14:textId="77777777" w:rsidR="00613409" w:rsidRPr="00613409" w:rsidRDefault="00613409" w:rsidP="00613409">
      <w:r w:rsidRPr="00613409">
        <w:t xml:space="preserve">Jeg/vi gir samtykke til at Sarpsborg kommune, ved oppvekst, kan innhente opplysninger om eleven fra dennes barnehage, hjemskole, PPT og eventuelle andre pedagogiske og medisinske instanser når dette er ønskelig/nødvendig for å behandle søknaden, samt skrive vedtak om skolebytte og eller vedtak om tilpasset opplæring etter Opplæringsloven § 2-6 fjerde ledd og § 11-6. </w:t>
      </w:r>
    </w:p>
    <w:p w14:paraId="3C845BAA" w14:textId="77777777" w:rsidR="00613409" w:rsidRDefault="00613409" w:rsidP="00613409">
      <w:pPr>
        <w:rPr>
          <w:sz w:val="24"/>
          <w:szCs w:val="24"/>
        </w:rPr>
      </w:pPr>
    </w:p>
    <w:p w14:paraId="3CBD4EAB" w14:textId="77777777" w:rsidR="00613409" w:rsidRPr="00613409" w:rsidRDefault="00613409" w:rsidP="00613409">
      <w:pPr>
        <w:jc w:val="center"/>
      </w:pPr>
      <w:r w:rsidRPr="00613409">
        <w:t xml:space="preserve">JA:      </w:t>
      </w:r>
      <w:r w:rsidRPr="00613409">
        <w:tab/>
      </w:r>
      <w:r w:rsidRPr="00613409">
        <w:tab/>
      </w:r>
      <w:r w:rsidRPr="00613409">
        <w:tab/>
        <w:t>NEI:</w:t>
      </w:r>
    </w:p>
    <w:p w14:paraId="504EE516" w14:textId="77777777" w:rsidR="00613409" w:rsidRPr="00613409" w:rsidRDefault="00613409" w:rsidP="00613409"/>
    <w:p w14:paraId="7DB75AA6" w14:textId="77777777" w:rsidR="00613409" w:rsidRPr="00613409" w:rsidRDefault="00613409" w:rsidP="00613409"/>
    <w:p w14:paraId="7E1D9474" w14:textId="6BDFD05F" w:rsidR="00613409" w:rsidRPr="00613409" w:rsidRDefault="00613409" w:rsidP="00613409">
      <w:r w:rsidRPr="00613409">
        <w:t>Sted/dato: …………………………………</w:t>
      </w:r>
      <w:r w:rsidRPr="00613409">
        <w:tab/>
        <w:t>Foresatt 1: …………………………………………</w:t>
      </w:r>
      <w:r>
        <w:t>...</w:t>
      </w:r>
    </w:p>
    <w:p w14:paraId="4FD5139C" w14:textId="77777777" w:rsidR="00613409" w:rsidRDefault="00613409" w:rsidP="00613409">
      <w:pPr>
        <w:rPr>
          <w:sz w:val="24"/>
          <w:szCs w:val="24"/>
        </w:rPr>
      </w:pPr>
    </w:p>
    <w:p w14:paraId="502A0274" w14:textId="6A3C293B" w:rsidR="00A368C9" w:rsidRPr="004C47C7" w:rsidRDefault="00613409" w:rsidP="004C47C7">
      <w:r w:rsidRPr="00613409">
        <w:t>Sted/dato: …………………………………</w:t>
      </w:r>
      <w:r w:rsidRPr="00613409">
        <w:tab/>
        <w:t>Foresatt 2: ………………………………………</w:t>
      </w:r>
      <w:r>
        <w:t>…...</w:t>
      </w:r>
    </w:p>
    <w:sectPr w:rsidR="00A368C9" w:rsidRPr="004C47C7" w:rsidSect="00047F79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417" w:right="1417" w:bottom="1417" w:left="1417" w:header="709" w:footer="1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9EDEF" w14:textId="77777777" w:rsidR="007E6E49" w:rsidRDefault="007E6E49" w:rsidP="006258D0">
      <w:pPr>
        <w:spacing w:after="0" w:line="240" w:lineRule="auto"/>
      </w:pPr>
      <w:r>
        <w:separator/>
      </w:r>
    </w:p>
  </w:endnote>
  <w:endnote w:type="continuationSeparator" w:id="0">
    <w:p w14:paraId="6E36D289" w14:textId="77777777" w:rsidR="007E6E49" w:rsidRDefault="007E6E49" w:rsidP="00625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4339F" w14:textId="77777777" w:rsidR="00A1066C" w:rsidRDefault="001C1DB3">
    <w:pPr>
      <w:pStyle w:val="Bunntekst"/>
    </w:pPr>
    <w:r w:rsidRPr="001C1DB3">
      <w:rPr>
        <w:b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42B5B7" wp14:editId="56421900">
              <wp:simplePos x="0" y="0"/>
              <wp:positionH relativeFrom="column">
                <wp:posOffset>5243830</wp:posOffset>
              </wp:positionH>
              <wp:positionV relativeFrom="paragraph">
                <wp:posOffset>438785</wp:posOffset>
              </wp:positionV>
              <wp:extent cx="1005840" cy="274320"/>
              <wp:effectExtent l="0" t="0" r="3810" b="0"/>
              <wp:wrapNone/>
              <wp:docPr id="3" name="Tekstboks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9A837B" w14:textId="77777777" w:rsidR="001C1DB3" w:rsidRPr="001C1DB3" w:rsidRDefault="001C1DB3" w:rsidP="001C1DB3">
                          <w:pPr>
                            <w:jc w:val="right"/>
                            <w:rPr>
                              <w:color w:val="003955"/>
                              <w:sz w:val="20"/>
                              <w:szCs w:val="20"/>
                            </w:rPr>
                          </w:pPr>
                          <w:r w:rsidRPr="001C1DB3">
                            <w:rPr>
                              <w:color w:val="003955"/>
                              <w:sz w:val="20"/>
                              <w:szCs w:val="20"/>
                            </w:rPr>
                            <w:t xml:space="preserve">Side </w: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t>1</w: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C1DB3">
                            <w:rPr>
                              <w:color w:val="003955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t>2</w: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42B5B7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&quot;&quot;" style="position:absolute;margin-left:412.9pt;margin-top:34.55pt;width:79.2pt;height:21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" stroked="f">
              <v:textbox>
                <w:txbxContent>
                  <w:p w14:paraId="689A837B" w14:textId="77777777" w:rsidR="001C1DB3" w:rsidRPr="001C1DB3" w:rsidRDefault="001C1DB3" w:rsidP="001C1DB3">
                    <w:pPr>
                      <w:jc w:val="right"/>
                      <w:rPr>
                        <w:color w:val="003955"/>
                        <w:sz w:val="20"/>
                        <w:szCs w:val="20"/>
                      </w:rPr>
                    </w:pPr>
                    <w:r w:rsidRPr="001C1DB3">
                      <w:rPr>
                        <w:color w:val="003955"/>
                        <w:sz w:val="20"/>
                        <w:szCs w:val="20"/>
                      </w:rPr>
                      <w:t xml:space="preserve">Side </w: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fldChar w:fldCharType="begin"/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instrText>PAGE  \* Arabic  \* MERGEFORMAT</w:instrTex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fldChar w:fldCharType="separate"/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t>1</w: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fldChar w:fldCharType="end"/>
                    </w:r>
                    <w:r w:rsidRPr="001C1DB3">
                      <w:rPr>
                        <w:color w:val="003955"/>
                        <w:sz w:val="20"/>
                        <w:szCs w:val="20"/>
                      </w:rPr>
                      <w:t xml:space="preserve"> av </w: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fldChar w:fldCharType="begin"/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instrText>NUMPAGES  \* Arabic  \* MERGEFORMAT</w:instrTex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fldChar w:fldCharType="separate"/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t>2</w: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81DA9" w:rsidRPr="005419DF">
      <w:rPr>
        <w:b/>
        <w:noProof/>
        <w:lang w:eastAsia="nb-NO"/>
      </w:rPr>
      <w:drawing>
        <wp:anchor distT="0" distB="0" distL="114300" distR="114300" simplePos="0" relativeHeight="251665408" behindDoc="1" locked="0" layoutInCell="1" allowOverlap="1" wp14:anchorId="40C60804" wp14:editId="082E5454">
          <wp:simplePos x="0" y="0"/>
          <wp:positionH relativeFrom="column">
            <wp:posOffset>-894715</wp:posOffset>
          </wp:positionH>
          <wp:positionV relativeFrom="paragraph">
            <wp:posOffset>516370</wp:posOffset>
          </wp:positionV>
          <wp:extent cx="11457793" cy="323850"/>
          <wp:effectExtent l="0" t="0" r="0" b="0"/>
          <wp:wrapNone/>
          <wp:docPr id="27" name="Bilde 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Bilde 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7793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A8343" w14:textId="77777777" w:rsidR="00A1066C" w:rsidRPr="005419DF" w:rsidRDefault="001C1DB3" w:rsidP="001C1DB3">
    <w:pPr>
      <w:pStyle w:val="Bunntekst"/>
      <w:rPr>
        <w:b/>
      </w:rPr>
    </w:pPr>
    <w:r w:rsidRPr="001C1DB3">
      <w:rPr>
        <w:b/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67F7935" wp14:editId="2359C69D">
              <wp:simplePos x="0" y="0"/>
              <wp:positionH relativeFrom="column">
                <wp:posOffset>5180965</wp:posOffset>
              </wp:positionH>
              <wp:positionV relativeFrom="paragraph">
                <wp:posOffset>434975</wp:posOffset>
              </wp:positionV>
              <wp:extent cx="1005840" cy="274320"/>
              <wp:effectExtent l="0" t="0" r="3810" b="0"/>
              <wp:wrapNone/>
              <wp:docPr id="217" name="Tekstboks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D0CB5A" w14:textId="77777777" w:rsidR="001C1DB3" w:rsidRPr="001C1DB3" w:rsidRDefault="001C1DB3" w:rsidP="001C1DB3">
                          <w:pPr>
                            <w:jc w:val="right"/>
                            <w:rPr>
                              <w:color w:val="003955"/>
                              <w:sz w:val="20"/>
                              <w:szCs w:val="20"/>
                            </w:rPr>
                          </w:pPr>
                          <w:r w:rsidRPr="001C1DB3">
                            <w:rPr>
                              <w:color w:val="003955"/>
                              <w:sz w:val="20"/>
                              <w:szCs w:val="20"/>
                            </w:rPr>
                            <w:t xml:space="preserve">Side </w: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t>1</w: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C1DB3">
                            <w:rPr>
                              <w:color w:val="003955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t>2</w: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F79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&quot;&quot;" style="position:absolute;margin-left:407.95pt;margin-top:34.25pt;width:79.2pt;height:21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" stroked="f">
              <v:textbox>
                <w:txbxContent>
                  <w:p w14:paraId="0DD0CB5A" w14:textId="77777777" w:rsidR="001C1DB3" w:rsidRPr="001C1DB3" w:rsidRDefault="001C1DB3" w:rsidP="001C1DB3">
                    <w:pPr>
                      <w:jc w:val="right"/>
                      <w:rPr>
                        <w:color w:val="003955"/>
                        <w:sz w:val="20"/>
                        <w:szCs w:val="20"/>
                      </w:rPr>
                    </w:pPr>
                    <w:r w:rsidRPr="001C1DB3">
                      <w:rPr>
                        <w:color w:val="003955"/>
                        <w:sz w:val="20"/>
                        <w:szCs w:val="20"/>
                      </w:rPr>
                      <w:t xml:space="preserve">Side </w: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fldChar w:fldCharType="begin"/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instrText>PAGE  \* Arabic  \* MERGEFORMAT</w:instrTex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fldChar w:fldCharType="separate"/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t>1</w: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fldChar w:fldCharType="end"/>
                    </w:r>
                    <w:r w:rsidRPr="001C1DB3">
                      <w:rPr>
                        <w:color w:val="003955"/>
                        <w:sz w:val="20"/>
                        <w:szCs w:val="20"/>
                      </w:rPr>
                      <w:t xml:space="preserve"> av </w: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fldChar w:fldCharType="begin"/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instrText>NUMPAGES  \* Arabic  \* MERGEFORMAT</w:instrTex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fldChar w:fldCharType="separate"/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t>2</w: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1066C" w:rsidRPr="005419DF">
      <w:rPr>
        <w:b/>
        <w:noProof/>
        <w:lang w:eastAsia="nb-NO"/>
      </w:rPr>
      <w:drawing>
        <wp:anchor distT="0" distB="0" distL="114300" distR="114300" simplePos="0" relativeHeight="251654144" behindDoc="0" locked="0" layoutInCell="1" allowOverlap="1" wp14:anchorId="46254D00" wp14:editId="2007DC48">
          <wp:simplePos x="0" y="0"/>
          <wp:positionH relativeFrom="margin">
            <wp:posOffset>-816610</wp:posOffset>
          </wp:positionH>
          <wp:positionV relativeFrom="paragraph">
            <wp:posOffset>498475</wp:posOffset>
          </wp:positionV>
          <wp:extent cx="11330778" cy="320040"/>
          <wp:effectExtent l="0" t="0" r="4445" b="3810"/>
          <wp:wrapSquare wrapText="bothSides"/>
          <wp:docPr id="29" name="Bilde 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Bilde 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1825" cy="320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AC055" w14:textId="77777777" w:rsidR="007E6E49" w:rsidRDefault="007E6E49" w:rsidP="006258D0">
      <w:pPr>
        <w:spacing w:after="0" w:line="240" w:lineRule="auto"/>
      </w:pPr>
      <w:r>
        <w:separator/>
      </w:r>
    </w:p>
  </w:footnote>
  <w:footnote w:type="continuationSeparator" w:id="0">
    <w:p w14:paraId="5A67CADD" w14:textId="77777777" w:rsidR="007E6E49" w:rsidRDefault="007E6E49" w:rsidP="00625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ECC57" w14:textId="77777777" w:rsidR="00A1066C" w:rsidRDefault="00A1066C" w:rsidP="00161895">
    <w:pPr>
      <w:pStyle w:val="Topptekst"/>
    </w:pPr>
  </w:p>
  <w:p w14:paraId="03F1CF92" w14:textId="77777777" w:rsidR="00A1066C" w:rsidRDefault="00A1066C">
    <w:pPr>
      <w:pStyle w:val="Topptekst"/>
    </w:pPr>
  </w:p>
  <w:p w14:paraId="6EB4BCBA" w14:textId="77777777" w:rsidR="00A1066C" w:rsidRDefault="00A1066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ECEBB" w14:textId="77777777" w:rsidR="00047F79" w:rsidRDefault="00A1066C"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7465C9F1" wp14:editId="000121EF">
          <wp:simplePos x="0" y="0"/>
          <wp:positionH relativeFrom="column">
            <wp:posOffset>-511695</wp:posOffset>
          </wp:positionH>
          <wp:positionV relativeFrom="paragraph">
            <wp:posOffset>-5613</wp:posOffset>
          </wp:positionV>
          <wp:extent cx="1402333" cy="563880"/>
          <wp:effectExtent l="0" t="0" r="7620" b="7620"/>
          <wp:wrapNone/>
          <wp:docPr id="28" name="Bilde 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Bilde 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333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8DD52B" w14:textId="77777777" w:rsidR="00A1066C" w:rsidRDefault="00A1066C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210B9"/>
    <w:multiLevelType w:val="singleLevel"/>
    <w:tmpl w:val="0414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D306B1"/>
    <w:multiLevelType w:val="hybridMultilevel"/>
    <w:tmpl w:val="B588B3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32205"/>
    <w:multiLevelType w:val="hybridMultilevel"/>
    <w:tmpl w:val="C4A46C9C"/>
    <w:lvl w:ilvl="0" w:tplc="F38E4878">
      <w:start w:val="1"/>
      <w:numFmt w:val="decimal"/>
      <w:lvlText w:val="%1"/>
      <w:lvlJc w:val="left"/>
      <w:pPr>
        <w:ind w:left="720" w:hanging="360"/>
      </w:pPr>
      <w:rPr>
        <w:rFonts w:asciiTheme="majorHAnsi" w:eastAsiaTheme="minorEastAsia" w:hAnsiTheme="majorHAnsi" w:cstheme="majorHAns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62BDF"/>
    <w:multiLevelType w:val="hybridMultilevel"/>
    <w:tmpl w:val="1C6CA3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42EA3"/>
    <w:multiLevelType w:val="hybridMultilevel"/>
    <w:tmpl w:val="AC7A42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23227"/>
    <w:multiLevelType w:val="hybridMultilevel"/>
    <w:tmpl w:val="8D1E48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04430"/>
    <w:multiLevelType w:val="hybridMultilevel"/>
    <w:tmpl w:val="5B24D57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B17D2"/>
    <w:multiLevelType w:val="hybridMultilevel"/>
    <w:tmpl w:val="1428B7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C638D"/>
    <w:multiLevelType w:val="hybridMultilevel"/>
    <w:tmpl w:val="858CACEC"/>
    <w:lvl w:ilvl="0" w:tplc="041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7758D"/>
    <w:multiLevelType w:val="hybridMultilevel"/>
    <w:tmpl w:val="F74EFC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94AB8"/>
    <w:multiLevelType w:val="hybridMultilevel"/>
    <w:tmpl w:val="F7E4ACCC"/>
    <w:lvl w:ilvl="0" w:tplc="0D6688D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A43BD"/>
    <w:multiLevelType w:val="hybridMultilevel"/>
    <w:tmpl w:val="AF3624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D48DA"/>
    <w:multiLevelType w:val="hybridMultilevel"/>
    <w:tmpl w:val="51524A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B0CBD"/>
    <w:multiLevelType w:val="hybridMultilevel"/>
    <w:tmpl w:val="BE0691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6450F5"/>
    <w:multiLevelType w:val="hybridMultilevel"/>
    <w:tmpl w:val="4646482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17781">
    <w:abstractNumId w:val="6"/>
  </w:num>
  <w:num w:numId="2" w16cid:durableId="401605587">
    <w:abstractNumId w:val="4"/>
  </w:num>
  <w:num w:numId="3" w16cid:durableId="1624269440">
    <w:abstractNumId w:val="3"/>
  </w:num>
  <w:num w:numId="4" w16cid:durableId="1339114622">
    <w:abstractNumId w:val="5"/>
  </w:num>
  <w:num w:numId="5" w16cid:durableId="1276475390">
    <w:abstractNumId w:val="14"/>
  </w:num>
  <w:num w:numId="6" w16cid:durableId="1479419419">
    <w:abstractNumId w:val="12"/>
  </w:num>
  <w:num w:numId="7" w16cid:durableId="679432662">
    <w:abstractNumId w:val="13"/>
  </w:num>
  <w:num w:numId="8" w16cid:durableId="880481161">
    <w:abstractNumId w:val="11"/>
  </w:num>
  <w:num w:numId="9" w16cid:durableId="509175370">
    <w:abstractNumId w:val="2"/>
  </w:num>
  <w:num w:numId="10" w16cid:durableId="1211846255">
    <w:abstractNumId w:val="10"/>
  </w:num>
  <w:num w:numId="11" w16cid:durableId="1332875805">
    <w:abstractNumId w:val="1"/>
  </w:num>
  <w:num w:numId="12" w16cid:durableId="813373380">
    <w:abstractNumId w:val="0"/>
  </w:num>
  <w:num w:numId="13" w16cid:durableId="361714735">
    <w:abstractNumId w:val="8"/>
  </w:num>
  <w:num w:numId="14" w16cid:durableId="442767059">
    <w:abstractNumId w:val="9"/>
  </w:num>
  <w:num w:numId="15" w16cid:durableId="15686828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7798b6ba-fe84-4244-abf8-c8bf42d573c5"/>
  </w:docVars>
  <w:rsids>
    <w:rsidRoot w:val="00250224"/>
    <w:rsid w:val="000021EE"/>
    <w:rsid w:val="0001303F"/>
    <w:rsid w:val="0003503B"/>
    <w:rsid w:val="000365EA"/>
    <w:rsid w:val="00044B72"/>
    <w:rsid w:val="00047F79"/>
    <w:rsid w:val="00056A74"/>
    <w:rsid w:val="00061129"/>
    <w:rsid w:val="000739B3"/>
    <w:rsid w:val="00076EE2"/>
    <w:rsid w:val="00081DA9"/>
    <w:rsid w:val="000A3DA7"/>
    <w:rsid w:val="000D1C81"/>
    <w:rsid w:val="000D65B3"/>
    <w:rsid w:val="000E5619"/>
    <w:rsid w:val="00111BFD"/>
    <w:rsid w:val="00112E66"/>
    <w:rsid w:val="00113580"/>
    <w:rsid w:val="00120CC2"/>
    <w:rsid w:val="00131F7B"/>
    <w:rsid w:val="001344CF"/>
    <w:rsid w:val="001351CB"/>
    <w:rsid w:val="0014218D"/>
    <w:rsid w:val="00161895"/>
    <w:rsid w:val="00162F08"/>
    <w:rsid w:val="00173382"/>
    <w:rsid w:val="00194E6F"/>
    <w:rsid w:val="001A7E07"/>
    <w:rsid w:val="001B7393"/>
    <w:rsid w:val="001C1DB3"/>
    <w:rsid w:val="001C609F"/>
    <w:rsid w:val="001C6260"/>
    <w:rsid w:val="00202CB7"/>
    <w:rsid w:val="0021187B"/>
    <w:rsid w:val="0021391C"/>
    <w:rsid w:val="002207B9"/>
    <w:rsid w:val="00221CB2"/>
    <w:rsid w:val="0022300A"/>
    <w:rsid w:val="00223D77"/>
    <w:rsid w:val="00236D1E"/>
    <w:rsid w:val="00250224"/>
    <w:rsid w:val="002513AE"/>
    <w:rsid w:val="00270975"/>
    <w:rsid w:val="00271F72"/>
    <w:rsid w:val="00275DAC"/>
    <w:rsid w:val="00276AD6"/>
    <w:rsid w:val="00281666"/>
    <w:rsid w:val="002973CD"/>
    <w:rsid w:val="002A6533"/>
    <w:rsid w:val="002A768A"/>
    <w:rsid w:val="002B00C0"/>
    <w:rsid w:val="002B065C"/>
    <w:rsid w:val="002D0E2C"/>
    <w:rsid w:val="002D761A"/>
    <w:rsid w:val="002F4D9A"/>
    <w:rsid w:val="0031769D"/>
    <w:rsid w:val="003420F4"/>
    <w:rsid w:val="00352C42"/>
    <w:rsid w:val="00352D67"/>
    <w:rsid w:val="003D368C"/>
    <w:rsid w:val="004031FC"/>
    <w:rsid w:val="00406615"/>
    <w:rsid w:val="0041694F"/>
    <w:rsid w:val="00421651"/>
    <w:rsid w:val="00421C95"/>
    <w:rsid w:val="004239AA"/>
    <w:rsid w:val="0043118F"/>
    <w:rsid w:val="00436196"/>
    <w:rsid w:val="0045255C"/>
    <w:rsid w:val="00460E13"/>
    <w:rsid w:val="00464A4F"/>
    <w:rsid w:val="004A3C89"/>
    <w:rsid w:val="004A4BDB"/>
    <w:rsid w:val="004B5432"/>
    <w:rsid w:val="004C47C7"/>
    <w:rsid w:val="004C5774"/>
    <w:rsid w:val="004F6B2B"/>
    <w:rsid w:val="004F6EC8"/>
    <w:rsid w:val="00520EF2"/>
    <w:rsid w:val="00526930"/>
    <w:rsid w:val="005419DF"/>
    <w:rsid w:val="005509C5"/>
    <w:rsid w:val="00551764"/>
    <w:rsid w:val="00552935"/>
    <w:rsid w:val="00571472"/>
    <w:rsid w:val="00580DBD"/>
    <w:rsid w:val="0059692C"/>
    <w:rsid w:val="005B3F8F"/>
    <w:rsid w:val="005B6CB6"/>
    <w:rsid w:val="005D5469"/>
    <w:rsid w:val="005E2544"/>
    <w:rsid w:val="005F09E6"/>
    <w:rsid w:val="00604762"/>
    <w:rsid w:val="006047C4"/>
    <w:rsid w:val="0060738D"/>
    <w:rsid w:val="00613409"/>
    <w:rsid w:val="00622C8D"/>
    <w:rsid w:val="006258D0"/>
    <w:rsid w:val="006268EA"/>
    <w:rsid w:val="006379BE"/>
    <w:rsid w:val="00641B41"/>
    <w:rsid w:val="00657638"/>
    <w:rsid w:val="006672B2"/>
    <w:rsid w:val="0067075D"/>
    <w:rsid w:val="006747DF"/>
    <w:rsid w:val="00683725"/>
    <w:rsid w:val="00687899"/>
    <w:rsid w:val="006A70BC"/>
    <w:rsid w:val="006B3163"/>
    <w:rsid w:val="006B4923"/>
    <w:rsid w:val="006E03AA"/>
    <w:rsid w:val="006E6F13"/>
    <w:rsid w:val="006F7792"/>
    <w:rsid w:val="0070002E"/>
    <w:rsid w:val="00700946"/>
    <w:rsid w:val="00727999"/>
    <w:rsid w:val="00742C8C"/>
    <w:rsid w:val="0076709E"/>
    <w:rsid w:val="00767E91"/>
    <w:rsid w:val="0077240D"/>
    <w:rsid w:val="00784C16"/>
    <w:rsid w:val="007A20B2"/>
    <w:rsid w:val="007B428F"/>
    <w:rsid w:val="007B7AF2"/>
    <w:rsid w:val="007E61B3"/>
    <w:rsid w:val="007E6E49"/>
    <w:rsid w:val="00814489"/>
    <w:rsid w:val="00816AC1"/>
    <w:rsid w:val="00830294"/>
    <w:rsid w:val="008407F8"/>
    <w:rsid w:val="00855A2A"/>
    <w:rsid w:val="008709BA"/>
    <w:rsid w:val="00874358"/>
    <w:rsid w:val="00894E42"/>
    <w:rsid w:val="008A7967"/>
    <w:rsid w:val="008D2D45"/>
    <w:rsid w:val="008E2FB2"/>
    <w:rsid w:val="008F2D9B"/>
    <w:rsid w:val="008F3FDD"/>
    <w:rsid w:val="00902AE7"/>
    <w:rsid w:val="009210DF"/>
    <w:rsid w:val="009277F7"/>
    <w:rsid w:val="00981076"/>
    <w:rsid w:val="0098227B"/>
    <w:rsid w:val="0098411C"/>
    <w:rsid w:val="009859F0"/>
    <w:rsid w:val="00992EC7"/>
    <w:rsid w:val="009A39C2"/>
    <w:rsid w:val="009B4268"/>
    <w:rsid w:val="009C132A"/>
    <w:rsid w:val="009E28F7"/>
    <w:rsid w:val="009F2C6F"/>
    <w:rsid w:val="00A03405"/>
    <w:rsid w:val="00A1066C"/>
    <w:rsid w:val="00A10B75"/>
    <w:rsid w:val="00A220FB"/>
    <w:rsid w:val="00A368C9"/>
    <w:rsid w:val="00A41BB6"/>
    <w:rsid w:val="00A57A97"/>
    <w:rsid w:val="00A65C13"/>
    <w:rsid w:val="00A70338"/>
    <w:rsid w:val="00A71D5B"/>
    <w:rsid w:val="00A86410"/>
    <w:rsid w:val="00AA0E4F"/>
    <w:rsid w:val="00AA26D8"/>
    <w:rsid w:val="00AA5AC2"/>
    <w:rsid w:val="00AD3914"/>
    <w:rsid w:val="00AD50F5"/>
    <w:rsid w:val="00B02041"/>
    <w:rsid w:val="00B04690"/>
    <w:rsid w:val="00B14151"/>
    <w:rsid w:val="00B16F86"/>
    <w:rsid w:val="00B23D24"/>
    <w:rsid w:val="00B352A9"/>
    <w:rsid w:val="00B9422C"/>
    <w:rsid w:val="00BC2DBB"/>
    <w:rsid w:val="00BD5DCE"/>
    <w:rsid w:val="00BE0478"/>
    <w:rsid w:val="00BF3B31"/>
    <w:rsid w:val="00BF7854"/>
    <w:rsid w:val="00C004B2"/>
    <w:rsid w:val="00C121B9"/>
    <w:rsid w:val="00C127D2"/>
    <w:rsid w:val="00C1295A"/>
    <w:rsid w:val="00C140E5"/>
    <w:rsid w:val="00C154E1"/>
    <w:rsid w:val="00C20D6C"/>
    <w:rsid w:val="00C55BB3"/>
    <w:rsid w:val="00CB42E9"/>
    <w:rsid w:val="00CC170A"/>
    <w:rsid w:val="00CD1E96"/>
    <w:rsid w:val="00CD7132"/>
    <w:rsid w:val="00CE614B"/>
    <w:rsid w:val="00CF78DA"/>
    <w:rsid w:val="00D012C8"/>
    <w:rsid w:val="00D0373B"/>
    <w:rsid w:val="00D14935"/>
    <w:rsid w:val="00D44A0E"/>
    <w:rsid w:val="00D636D8"/>
    <w:rsid w:val="00D64D7A"/>
    <w:rsid w:val="00D67729"/>
    <w:rsid w:val="00D71BC4"/>
    <w:rsid w:val="00D77B93"/>
    <w:rsid w:val="00D86C4C"/>
    <w:rsid w:val="00D94C12"/>
    <w:rsid w:val="00D95512"/>
    <w:rsid w:val="00DA4C28"/>
    <w:rsid w:val="00DB689F"/>
    <w:rsid w:val="00DB777E"/>
    <w:rsid w:val="00DD0030"/>
    <w:rsid w:val="00DD45A1"/>
    <w:rsid w:val="00DE2A1F"/>
    <w:rsid w:val="00E44D92"/>
    <w:rsid w:val="00E508BD"/>
    <w:rsid w:val="00E5429D"/>
    <w:rsid w:val="00E60C2E"/>
    <w:rsid w:val="00E848DF"/>
    <w:rsid w:val="00EA32B9"/>
    <w:rsid w:val="00ED30A6"/>
    <w:rsid w:val="00ED47F2"/>
    <w:rsid w:val="00EF3BCC"/>
    <w:rsid w:val="00F00BB1"/>
    <w:rsid w:val="00F069E8"/>
    <w:rsid w:val="00F13E4E"/>
    <w:rsid w:val="00F708B1"/>
    <w:rsid w:val="00F81CA5"/>
    <w:rsid w:val="00FA5F21"/>
    <w:rsid w:val="00FE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BEE5B"/>
  <w15:docId w15:val="{3F207090-D714-4462-BD8A-3D114693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7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6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999"/>
    <w:pPr>
      <w:spacing w:after="120"/>
    </w:pPr>
    <w:rPr>
      <w:rFonts w:ascii="Arial" w:eastAsiaTheme="minorEastAsia" w:hAnsi="Arial"/>
      <w:color w:val="000000" w:themeColor="text1"/>
    </w:rPr>
  </w:style>
  <w:style w:type="paragraph" w:styleId="Overskrift1">
    <w:name w:val="heading 1"/>
    <w:basedOn w:val="Normal"/>
    <w:next w:val="Normal"/>
    <w:link w:val="Overskrift1Tegn"/>
    <w:qFormat/>
    <w:rsid w:val="00981076"/>
    <w:pPr>
      <w:tabs>
        <w:tab w:val="right" w:pos="9356"/>
      </w:tabs>
      <w:spacing w:before="120" w:after="240" w:line="240" w:lineRule="auto"/>
      <w:outlineLvl w:val="0"/>
    </w:pPr>
    <w:rPr>
      <w:rFonts w:eastAsia="Times New Roman" w:cs="Arial"/>
      <w:b/>
      <w:color w:val="auto"/>
      <w:sz w:val="32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27999"/>
    <w:pPr>
      <w:keepNext/>
      <w:keepLines/>
      <w:spacing w:before="12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C132A"/>
    <w:pPr>
      <w:keepNext/>
      <w:keepLines/>
      <w:spacing w:before="40"/>
      <w:outlineLvl w:val="2"/>
    </w:pPr>
    <w:rPr>
      <w:rFonts w:eastAsiaTheme="majorEastAsia" w:cstheme="majorBidi"/>
      <w:b/>
      <w:color w:val="auto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9C132A"/>
    <w:pPr>
      <w:keepNext/>
      <w:keepLines/>
      <w:spacing w:before="40"/>
      <w:outlineLvl w:val="3"/>
    </w:pPr>
    <w:rPr>
      <w:rFonts w:eastAsiaTheme="majorEastAsia" w:cstheme="majorBidi"/>
      <w:b/>
      <w:i/>
      <w:iCs/>
      <w:color w:val="auto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9C13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2A3F" w:themeColor="accent1" w:themeShade="BF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Hilsen">
    <w:name w:val="Closing"/>
    <w:basedOn w:val="Normal"/>
    <w:link w:val="HilsenTegn"/>
    <w:uiPriority w:val="7"/>
    <w:unhideWhenUsed/>
    <w:rsid w:val="006258D0"/>
    <w:pPr>
      <w:spacing w:before="480" w:after="960"/>
      <w:contextualSpacing/>
    </w:pPr>
  </w:style>
  <w:style w:type="character" w:customStyle="1" w:styleId="HilsenTegn">
    <w:name w:val="Hilsen Tegn"/>
    <w:basedOn w:val="Standardskriftforavsnitt"/>
    <w:link w:val="Hilsen"/>
    <w:uiPriority w:val="7"/>
    <w:rsid w:val="006258D0"/>
    <w:rPr>
      <w:rFonts w:eastAsiaTheme="minorEastAsia"/>
      <w:color w:val="000000" w:themeColor="text1"/>
    </w:rPr>
  </w:style>
  <w:style w:type="paragraph" w:customStyle="1" w:styleId="Mottakeradresse">
    <w:name w:val="Mottakeradresse"/>
    <w:basedOn w:val="Ingenmellomrom"/>
    <w:uiPriority w:val="5"/>
    <w:rsid w:val="006258D0"/>
    <w:pPr>
      <w:spacing w:after="360"/>
      <w:contextualSpacing/>
    </w:pPr>
  </w:style>
  <w:style w:type="paragraph" w:styleId="Innledendehilsen">
    <w:name w:val="Salutation"/>
    <w:basedOn w:val="Ingenmellomrom"/>
    <w:next w:val="Normal"/>
    <w:link w:val="InnledendehilsenTegn"/>
    <w:uiPriority w:val="6"/>
    <w:unhideWhenUsed/>
    <w:rsid w:val="006258D0"/>
    <w:pPr>
      <w:spacing w:before="480" w:after="320"/>
      <w:contextualSpacing/>
    </w:pPr>
    <w:rPr>
      <w:b/>
      <w:bCs/>
    </w:rPr>
  </w:style>
  <w:style w:type="character" w:customStyle="1" w:styleId="InnledendehilsenTegn">
    <w:name w:val="Innledende hilsen Tegn"/>
    <w:basedOn w:val="Standardskriftforavsnitt"/>
    <w:link w:val="Innledendehilsen"/>
    <w:uiPriority w:val="6"/>
    <w:rsid w:val="006258D0"/>
    <w:rPr>
      <w:rFonts w:eastAsiaTheme="minorEastAsia"/>
      <w:b/>
      <w:bCs/>
      <w:color w:val="000000" w:themeColor="text1"/>
    </w:rPr>
  </w:style>
  <w:style w:type="paragraph" w:customStyle="1" w:styleId="Avsenderadresse1">
    <w:name w:val="Avsenderadresse1"/>
    <w:basedOn w:val="Ingenmellomrom"/>
    <w:uiPriority w:val="3"/>
    <w:rsid w:val="006258D0"/>
    <w:pPr>
      <w:spacing w:after="360"/>
      <w:contextualSpacing/>
    </w:pPr>
  </w:style>
  <w:style w:type="paragraph" w:customStyle="1" w:styleId="Datotekst">
    <w:name w:val="Datotekst"/>
    <w:basedOn w:val="Normal"/>
    <w:uiPriority w:val="35"/>
    <w:rsid w:val="006258D0"/>
    <w:pPr>
      <w:spacing w:before="720" w:after="200"/>
      <w:contextualSpacing/>
    </w:pPr>
  </w:style>
  <w:style w:type="paragraph" w:styleId="Ingenmellomrom">
    <w:name w:val="No Spacing"/>
    <w:uiPriority w:val="1"/>
    <w:qFormat/>
    <w:rsid w:val="009C132A"/>
    <w:pPr>
      <w:spacing w:after="0" w:line="240" w:lineRule="auto"/>
    </w:pPr>
    <w:rPr>
      <w:rFonts w:ascii="Arial" w:eastAsiaTheme="minorEastAsia" w:hAnsi="Arial"/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25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258D0"/>
    <w:rPr>
      <w:rFonts w:ascii="Tahoma" w:eastAsiaTheme="minorEastAsia" w:hAnsi="Tahoma" w:cs="Tahoma"/>
      <w:color w:val="000000" w:themeColor="text1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62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258D0"/>
    <w:rPr>
      <w:rFonts w:eastAsiaTheme="minorEastAsia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62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258D0"/>
    <w:rPr>
      <w:rFonts w:eastAsiaTheme="minorEastAsia"/>
      <w:color w:val="000000" w:themeColor="text1"/>
    </w:rPr>
  </w:style>
  <w:style w:type="character" w:styleId="Plassholdertekst">
    <w:name w:val="Placeholder Text"/>
    <w:basedOn w:val="Standardskriftforavsnitt"/>
    <w:uiPriority w:val="99"/>
    <w:semiHidden/>
    <w:rsid w:val="00270975"/>
    <w:rPr>
      <w:color w:val="808080"/>
    </w:rPr>
  </w:style>
  <w:style w:type="paragraph" w:styleId="Listeavsnitt">
    <w:name w:val="List Paragraph"/>
    <w:basedOn w:val="Normal"/>
    <w:uiPriority w:val="34"/>
    <w:qFormat/>
    <w:rsid w:val="008A7967"/>
    <w:pPr>
      <w:ind w:left="720"/>
      <w:contextualSpacing/>
    </w:pPr>
  </w:style>
  <w:style w:type="table" w:styleId="Tabellrutenett">
    <w:name w:val="Table Grid"/>
    <w:basedOn w:val="Vanligtabell"/>
    <w:uiPriority w:val="39"/>
    <w:rsid w:val="00D4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rsid w:val="00B02041"/>
    <w:pPr>
      <w:pBdr>
        <w:bottom w:val="single" w:sz="8" w:space="4" w:color="00395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2A3F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B02041"/>
    <w:rPr>
      <w:rFonts w:asciiTheme="majorHAnsi" w:eastAsiaTheme="majorEastAsia" w:hAnsiTheme="majorHAnsi" w:cstheme="majorBidi"/>
      <w:color w:val="002A3F" w:themeColor="text2" w:themeShade="BF"/>
      <w:spacing w:val="5"/>
      <w:kern w:val="28"/>
      <w:sz w:val="52"/>
      <w:szCs w:val="52"/>
    </w:rPr>
  </w:style>
  <w:style w:type="character" w:styleId="Hyperkobling">
    <w:name w:val="Hyperlink"/>
    <w:basedOn w:val="Standardskriftforavsnitt"/>
    <w:uiPriority w:val="99"/>
    <w:unhideWhenUsed/>
    <w:rsid w:val="00E508BD"/>
    <w:rPr>
      <w:color w:val="0000FF" w:themeColor="hyperlink"/>
      <w:u w:val="single"/>
    </w:rPr>
  </w:style>
  <w:style w:type="character" w:styleId="Utheving">
    <w:name w:val="Emphasis"/>
    <w:basedOn w:val="Standardskriftforavsnitt"/>
    <w:uiPriority w:val="20"/>
    <w:rsid w:val="005419DF"/>
    <w:rPr>
      <w:i/>
      <w:iCs/>
    </w:rPr>
  </w:style>
  <w:style w:type="table" w:customStyle="1" w:styleId="Rutenettabelllys1">
    <w:name w:val="Rutenettabell lys1"/>
    <w:basedOn w:val="Vanligtabell"/>
    <w:uiPriority w:val="40"/>
    <w:rsid w:val="005419D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727999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foravsnitt"/>
    <w:link w:val="Overskrift1"/>
    <w:rsid w:val="00981076"/>
    <w:rPr>
      <w:rFonts w:ascii="Arial" w:eastAsia="Times New Roman" w:hAnsi="Arial" w:cs="Arial"/>
      <w:b/>
      <w:sz w:val="32"/>
      <w:szCs w:val="20"/>
      <w:lang w:eastAsia="nb-NO"/>
    </w:rPr>
  </w:style>
  <w:style w:type="paragraph" w:customStyle="1" w:styleId="Standard">
    <w:name w:val="Standard"/>
    <w:rsid w:val="006576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nb-NO"/>
    </w:rPr>
  </w:style>
  <w:style w:type="paragraph" w:styleId="Brdtekstinnrykk2">
    <w:name w:val="Body Text Indent 2"/>
    <w:basedOn w:val="Normal"/>
    <w:link w:val="Brdtekstinnrykk2Tegn"/>
    <w:semiHidden/>
    <w:rsid w:val="00ED30A6"/>
    <w:pPr>
      <w:spacing w:after="0" w:line="240" w:lineRule="auto"/>
      <w:ind w:left="1413"/>
    </w:pPr>
    <w:rPr>
      <w:rFonts w:ascii="Times New Roman" w:eastAsia="Times New Roman" w:hAnsi="Times New Roman" w:cs="Times New Roman"/>
      <w:color w:val="auto"/>
      <w:sz w:val="24"/>
      <w:szCs w:val="20"/>
      <w:lang w:eastAsia="nb-NO"/>
    </w:rPr>
  </w:style>
  <w:style w:type="character" w:customStyle="1" w:styleId="Brdtekstinnrykk2Tegn">
    <w:name w:val="Brødtekstinnrykk 2 Tegn"/>
    <w:basedOn w:val="Standardskriftforavsnitt"/>
    <w:link w:val="Brdtekstinnrykk2"/>
    <w:semiHidden/>
    <w:rsid w:val="00ED30A6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rdtekstinnrykk">
    <w:name w:val="Body Text Indent"/>
    <w:basedOn w:val="Normal"/>
    <w:link w:val="BrdtekstinnrykkTegn"/>
    <w:uiPriority w:val="99"/>
    <w:unhideWhenUsed/>
    <w:rsid w:val="00ED30A6"/>
    <w:pPr>
      <w:ind w:left="283"/>
    </w:pPr>
    <w:rPr>
      <w:rFonts w:eastAsiaTheme="minorHAnsi"/>
      <w:color w:val="auto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rsid w:val="00ED30A6"/>
  </w:style>
  <w:style w:type="paragraph" w:styleId="Brdtekst">
    <w:name w:val="Body Text"/>
    <w:basedOn w:val="Normal"/>
    <w:link w:val="BrdtekstTegn"/>
    <w:uiPriority w:val="1"/>
    <w:unhideWhenUsed/>
    <w:rsid w:val="00727999"/>
  </w:style>
  <w:style w:type="character" w:customStyle="1" w:styleId="BrdtekstTegn">
    <w:name w:val="Brødtekst Tegn"/>
    <w:basedOn w:val="Standardskriftforavsnitt"/>
    <w:link w:val="Brdtekst"/>
    <w:uiPriority w:val="1"/>
    <w:rsid w:val="00727999"/>
    <w:rPr>
      <w:rFonts w:ascii="Arial" w:eastAsiaTheme="minorEastAsia" w:hAnsi="Arial"/>
      <w:color w:val="000000" w:themeColor="text1"/>
    </w:rPr>
  </w:style>
  <w:style w:type="character" w:styleId="Fulgthyperkobling">
    <w:name w:val="FollowedHyperlink"/>
    <w:basedOn w:val="Standardskriftforavsnitt"/>
    <w:uiPriority w:val="99"/>
    <w:semiHidden/>
    <w:unhideWhenUsed/>
    <w:rsid w:val="00E60C2E"/>
    <w:rPr>
      <w:color w:val="800080" w:themeColor="followedHyperlink"/>
      <w:u w:val="single"/>
    </w:rPr>
  </w:style>
  <w:style w:type="paragraph" w:customStyle="1" w:styleId="Default">
    <w:name w:val="Default"/>
    <w:rsid w:val="004169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A86410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C132A"/>
    <w:rPr>
      <w:rFonts w:ascii="Arial" w:eastAsiaTheme="majorEastAsia" w:hAnsi="Arial" w:cstheme="majorBidi"/>
      <w:b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C132A"/>
    <w:rPr>
      <w:rFonts w:ascii="Arial" w:eastAsiaTheme="majorEastAsia" w:hAnsi="Arial" w:cstheme="majorBidi"/>
      <w:b/>
      <w:i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9C132A"/>
    <w:rPr>
      <w:rFonts w:asciiTheme="majorHAnsi" w:eastAsiaTheme="majorEastAsia" w:hAnsiTheme="majorHAnsi" w:cstheme="majorBidi"/>
      <w:color w:val="002A3F" w:themeColor="accent1" w:themeShade="BF"/>
    </w:rPr>
  </w:style>
  <w:style w:type="character" w:styleId="Ulstomtale">
    <w:name w:val="Unresolved Mention"/>
    <w:basedOn w:val="Standardskriftforavsnitt"/>
    <w:uiPriority w:val="99"/>
    <w:semiHidden/>
    <w:unhideWhenUsed/>
    <w:rsid w:val="00840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4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arpsborgkommune.sharepoint.com/sites/Felles/Maler/Logo%20og%20vannelement%202023-03-27.dotx" TargetMode="External"/></Relationships>
</file>

<file path=word/theme/theme1.xml><?xml version="1.0" encoding="utf-8"?>
<a:theme xmlns:a="http://schemas.openxmlformats.org/drawingml/2006/main" name="Office-tema">
  <a:themeElements>
    <a:clrScheme name="Sarpsborg-farger">
      <a:dk1>
        <a:sysClr val="windowText" lastClr="000000"/>
      </a:dk1>
      <a:lt1>
        <a:sysClr val="window" lastClr="FFFFFF"/>
      </a:lt1>
      <a:dk2>
        <a:srgbClr val="003955"/>
      </a:dk2>
      <a:lt2>
        <a:srgbClr val="EEECE1"/>
      </a:lt2>
      <a:accent1>
        <a:srgbClr val="003955"/>
      </a:accent1>
      <a:accent2>
        <a:srgbClr val="00ADDD"/>
      </a:accent2>
      <a:accent3>
        <a:srgbClr val="5CA72C"/>
      </a:accent3>
      <a:accent4>
        <a:srgbClr val="C0087F"/>
      </a:accent4>
      <a:accent5>
        <a:srgbClr val="FFD600"/>
      </a:accent5>
      <a:accent6>
        <a:srgbClr val="2E2D2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A7D1C96D507640AF592F8B4F75D95C" ma:contentTypeVersion="3" ma:contentTypeDescription="Opprett et nytt dokument." ma:contentTypeScope="" ma:versionID="83ab1cf4b236d3078050243a118a1b6f">
  <xsd:schema xmlns:xsd="http://www.w3.org/2001/XMLSchema" xmlns:xs="http://www.w3.org/2001/XMLSchema" xmlns:p="http://schemas.microsoft.com/office/2006/metadata/properties" xmlns:ns2="7b89f120-9c20-4ff2-8687-1debcdf2b684" targetNamespace="http://schemas.microsoft.com/office/2006/metadata/properties" ma:root="true" ma:fieldsID="c631e35a03c477a427e8acf4af44e928" ns2:_="">
    <xsd:import namespace="7b89f120-9c20-4ff2-8687-1debcdf2b6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9f120-9c20-4ff2-8687-1debcdf2b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ED3FD90-9C05-42D4-B63A-4A5639E9DA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8D681-88F1-45D3-9F3A-6C5556EF8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89f120-9c20-4ff2-8687-1debcdf2b6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9030C9-8C4B-4CEE-9004-58978032CF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BB2E557-147D-48DA-A6FC-E6A8684B3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Logo%20og%20vannelement%202023-03-27</Template>
  <TotalTime>181</TotalTime>
  <Pages>3</Pages>
  <Words>431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Bekreftelse</vt:lpstr>
    </vt:vector>
  </TitlesOfParts>
  <Company>Sarpsborg kommune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Bekreftelse</dc:title>
  <dc:creator>Eva Rekvin</dc:creator>
  <cp:lastModifiedBy>Eva Rekvin</cp:lastModifiedBy>
  <cp:revision>8</cp:revision>
  <cp:lastPrinted>2020-07-09T07:13:00Z</cp:lastPrinted>
  <dcterms:created xsi:type="dcterms:W3CDTF">2024-10-28T09:44:00Z</dcterms:created>
  <dcterms:modified xsi:type="dcterms:W3CDTF">2024-10-29T07:45:00Z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0x01010027A7D1C96D507640AF592F8B4F75D95C</vt:lpwstr>
  </property>
  <property fmtid="{D5CDD505-2E9C-101B-9397-08002B2CF9AE}" pid="3" name="MSIP_Label_9f02878e-aef4-42b8-bb20-ab3195915b14_Enabled">
    <vt:lpwstr>true</vt:lpwstr>
  </property>
  <property fmtid="{D5CDD505-2E9C-101B-9397-08002B2CF9AE}" pid="4" name="MSIP_Label_9f02878e-aef4-42b8-bb20-ab3195915b14_SetDate">
    <vt:lpwstr>2023-03-01T06:30:49Z</vt:lpwstr>
  </property>
  <property fmtid="{D5CDD505-2E9C-101B-9397-08002B2CF9AE}" pid="5" name="MSIP_Label_9f02878e-aef4-42b8-bb20-ab3195915b14_Method">
    <vt:lpwstr>Standard</vt:lpwstr>
  </property>
  <property fmtid="{D5CDD505-2E9C-101B-9397-08002B2CF9AE}" pid="6" name="MSIP_Label_9f02878e-aef4-42b8-bb20-ab3195915b14_Name">
    <vt:lpwstr>Intern</vt:lpwstr>
  </property>
  <property fmtid="{D5CDD505-2E9C-101B-9397-08002B2CF9AE}" pid="7" name="MSIP_Label_9f02878e-aef4-42b8-bb20-ab3195915b14_SiteId">
    <vt:lpwstr>d73b82a4-3fd0-43a3-82e7-d50992add046</vt:lpwstr>
  </property>
  <property fmtid="{D5CDD505-2E9C-101B-9397-08002B2CF9AE}" pid="8" name="MSIP_Label_9f02878e-aef4-42b8-bb20-ab3195915b14_ActionId">
    <vt:lpwstr>dc43149a-08b3-4b0c-b555-6fb02b5bf2b4</vt:lpwstr>
  </property>
  <property fmtid="{D5CDD505-2E9C-101B-9397-08002B2CF9AE}" pid="9" name="MSIP_Label_9f02878e-aef4-42b8-bb20-ab3195915b14_ContentBits">
    <vt:lpwstr>0</vt:lpwstr>
  </property>
</Properties>
</file>